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  <w:r w:rsidRPr="00D967C2">
        <w:rPr>
          <w:rFonts w:ascii="Calibri" w:hAnsi="Calibri" w:cs="Calibri"/>
          <w:bCs/>
          <w:caps/>
          <w:color w:val="000000"/>
        </w:rPr>
        <w:t>SOLICITAÇ</w:t>
      </w:r>
      <w:r w:rsidR="005277DA" w:rsidRPr="00D967C2">
        <w:rPr>
          <w:rFonts w:ascii="Calibri" w:hAnsi="Calibri" w:cs="Calibri"/>
          <w:bCs/>
          <w:caps/>
          <w:color w:val="000000"/>
        </w:rPr>
        <w:t>ÃO DE DESLOCAMENTO Nº _____/20</w:t>
      </w:r>
      <w:r w:rsidR="008C6046">
        <w:rPr>
          <w:rFonts w:ascii="Calibri" w:hAnsi="Calibri" w:cs="Calibri"/>
          <w:bCs/>
          <w:caps/>
          <w:color w:val="000000"/>
        </w:rPr>
        <w:t>21</w:t>
      </w:r>
      <w:r w:rsidRPr="00D967C2">
        <w:rPr>
          <w:rFonts w:ascii="Calibri" w:hAnsi="Calibri" w:cs="Calibri"/>
          <w:bCs/>
          <w:caps/>
          <w:color w:val="000000"/>
        </w:rPr>
        <w:t>.</w:t>
      </w:r>
    </w:p>
    <w:p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</w:p>
    <w:p w:rsidR="00A10874" w:rsidRPr="00D967C2" w:rsidRDefault="00A1087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Senhor Presidente:</w:t>
      </w:r>
    </w:p>
    <w:p w:rsidR="00A10874" w:rsidRPr="00D967C2" w:rsidRDefault="00A1087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Solicitamos deslocamento, nos termos da Lei Municipal 4.080, de 14 de novembro de 2006.</w:t>
      </w:r>
    </w:p>
    <w:p w:rsidR="00FE25E3" w:rsidRPr="00D967C2" w:rsidRDefault="005F68F4" w:rsidP="005277DA">
      <w:pPr>
        <w:pStyle w:val="titulo"/>
        <w:spacing w:before="0" w:beforeAutospacing="0" w:after="120" w:afterAutospacing="0"/>
        <w:jc w:val="both"/>
        <w:rPr>
          <w:rFonts w:ascii="Calibri" w:hAnsi="Calibri" w:cs="Calibri"/>
          <w:bCs/>
          <w:color w:val="000000"/>
        </w:rPr>
      </w:pPr>
      <w:r w:rsidRPr="00D967C2">
        <w:rPr>
          <w:rFonts w:ascii="Calibri" w:hAnsi="Calibri" w:cs="Calibri"/>
          <w:bCs/>
          <w:color w:val="000000"/>
        </w:rPr>
        <w:t>Vereador</w:t>
      </w:r>
      <w:r w:rsidR="00EE38DB">
        <w:rPr>
          <w:rFonts w:ascii="Calibri" w:hAnsi="Calibri" w:cs="Calibri"/>
          <w:bCs/>
          <w:color w:val="000000"/>
        </w:rPr>
        <w:t>(a)/Servidor(a): JURANDIR V. PEZZENATTO</w:t>
      </w:r>
    </w:p>
    <w:p w:rsidR="00FE25E3" w:rsidRPr="00D967C2" w:rsidRDefault="00FE25E3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Cidade:</w:t>
      </w:r>
      <w:r w:rsidR="00EE38DB">
        <w:rPr>
          <w:rFonts w:ascii="Calibri" w:hAnsi="Calibri" w:cs="Calibri"/>
          <w:color w:val="000000"/>
        </w:rPr>
        <w:t xml:space="preserve"> PORTO ALEGRE – RS </w:t>
      </w:r>
    </w:p>
    <w:p w:rsidR="00FE25E3" w:rsidRPr="00D967C2" w:rsidRDefault="00FE25E3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Período:</w:t>
      </w:r>
      <w:r w:rsidRPr="00D967C2">
        <w:rPr>
          <w:rFonts w:ascii="Calibri" w:hAnsi="Calibri" w:cs="Calibri"/>
          <w:b/>
          <w:bCs/>
          <w:color w:val="000000"/>
        </w:rPr>
        <w:t> </w:t>
      </w:r>
      <w:r w:rsidR="00EE38DB">
        <w:rPr>
          <w:rFonts w:ascii="Calibri" w:hAnsi="Calibri" w:cs="Calibri"/>
          <w:color w:val="000000"/>
        </w:rPr>
        <w:t>24 a 25</w:t>
      </w:r>
      <w:r w:rsidR="005277DA" w:rsidRPr="00D967C2">
        <w:rPr>
          <w:rFonts w:ascii="Calibri" w:hAnsi="Calibri" w:cs="Calibri"/>
          <w:color w:val="000000"/>
        </w:rPr>
        <w:t xml:space="preserve"> de </w:t>
      </w:r>
      <w:r w:rsidR="00EE38DB">
        <w:rPr>
          <w:rFonts w:ascii="Calibri" w:hAnsi="Calibri" w:cs="Calibri"/>
          <w:color w:val="000000"/>
        </w:rPr>
        <w:t>agosto</w:t>
      </w:r>
      <w:r w:rsidR="005277DA" w:rsidRPr="00D967C2">
        <w:rPr>
          <w:rFonts w:ascii="Calibri" w:hAnsi="Calibri" w:cs="Calibri"/>
          <w:color w:val="000000"/>
        </w:rPr>
        <w:t xml:space="preserve"> de 20</w:t>
      </w:r>
      <w:r w:rsidR="00EA33D6">
        <w:rPr>
          <w:rFonts w:ascii="Calibri" w:hAnsi="Calibri" w:cs="Calibri"/>
          <w:color w:val="000000"/>
        </w:rPr>
        <w:t>2</w:t>
      </w:r>
      <w:r w:rsidR="00226AD1">
        <w:rPr>
          <w:rFonts w:ascii="Calibri" w:hAnsi="Calibri" w:cs="Calibri"/>
          <w:color w:val="000000"/>
        </w:rPr>
        <w:t>1</w:t>
      </w:r>
    </w:p>
    <w:p w:rsidR="005F68F4" w:rsidRDefault="005277DA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bCs/>
          <w:color w:val="000000"/>
        </w:rPr>
        <w:t>Quantidade</w:t>
      </w:r>
      <w:r w:rsidR="00FE25E3" w:rsidRPr="00D967C2">
        <w:rPr>
          <w:rFonts w:ascii="Calibri" w:hAnsi="Calibri" w:cs="Calibri"/>
          <w:bCs/>
          <w:color w:val="000000"/>
        </w:rPr>
        <w:t xml:space="preserve"> de Diárias:</w:t>
      </w:r>
      <w:r w:rsidR="00EE38DB">
        <w:rPr>
          <w:rFonts w:ascii="Calibri" w:hAnsi="Calibri" w:cs="Calibri"/>
          <w:color w:val="000000"/>
        </w:rPr>
        <w:t xml:space="preserve"> 1 diária.</w:t>
      </w:r>
    </w:p>
    <w:p w:rsidR="00EE38DB" w:rsidRDefault="00EE38DB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:rsidR="005277DA" w:rsidRPr="00D967C2" w:rsidRDefault="005277DA" w:rsidP="005277DA">
      <w:pPr>
        <w:pStyle w:val="indicacao"/>
        <w:spacing w:before="0" w:beforeAutospacing="0" w:after="120" w:afterAutospacing="0"/>
        <w:jc w:val="both"/>
        <w:rPr>
          <w:rFonts w:ascii="Calibri" w:hAnsi="Calibri" w:cs="Calibri"/>
          <w:color w:val="000000"/>
        </w:rPr>
      </w:pPr>
    </w:p>
    <w:p w:rsidR="00FE25E3" w:rsidRPr="00D967C2" w:rsidRDefault="00FE25E3" w:rsidP="005277DA">
      <w:pPr>
        <w:pStyle w:val="titulo"/>
        <w:spacing w:before="0" w:beforeAutospacing="0" w:after="120" w:afterAutospacing="0"/>
        <w:jc w:val="center"/>
        <w:rPr>
          <w:rFonts w:ascii="Calibri" w:hAnsi="Calibri" w:cs="Calibri"/>
          <w:bCs/>
          <w:caps/>
          <w:color w:val="000000"/>
        </w:rPr>
      </w:pPr>
      <w:r w:rsidRPr="00D967C2">
        <w:rPr>
          <w:rFonts w:ascii="Calibri" w:hAnsi="Calibri" w:cs="Calibri"/>
          <w:bCs/>
          <w:caps/>
          <w:color w:val="000000"/>
        </w:rPr>
        <w:t>JUSTIFICATIVA</w:t>
      </w:r>
    </w:p>
    <w:p w:rsidR="007B24D3" w:rsidRDefault="007B24D3" w:rsidP="005277DA">
      <w:pPr>
        <w:pStyle w:val="indicacao"/>
        <w:spacing w:before="0" w:beforeAutospacing="0" w:after="120" w:afterAutospacing="0"/>
        <w:ind w:firstLine="1134"/>
        <w:jc w:val="both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color w:val="000000"/>
        </w:rPr>
        <w:t>O Deslocamento tem por objetivo</w:t>
      </w:r>
      <w:r w:rsidR="00EE38DB">
        <w:rPr>
          <w:rFonts w:ascii="Calibri" w:hAnsi="Calibri" w:cs="Calibri"/>
          <w:color w:val="000000"/>
        </w:rPr>
        <w:t xml:space="preserve"> tratar de assuntos referentes a equipamentos para a Fundação Hospitalar Santa Terezinha de Erechim em reuniões com os Deputados Gilberto Capoani e Beto Fantinel. O vereador João Francisco Coibra Parenti também irá acompanhar as agendas. </w:t>
      </w:r>
    </w:p>
    <w:p w:rsidR="00EE38DB" w:rsidRPr="00D967C2" w:rsidRDefault="00EE38DB" w:rsidP="005277DA">
      <w:pPr>
        <w:pStyle w:val="indicacao"/>
        <w:spacing w:before="0" w:beforeAutospacing="0" w:after="120" w:afterAutospacing="0"/>
        <w:ind w:firstLine="1134"/>
        <w:jc w:val="both"/>
        <w:rPr>
          <w:rFonts w:ascii="Calibri" w:hAnsi="Calibri" w:cs="Calibri"/>
          <w:color w:val="000000"/>
        </w:rPr>
      </w:pPr>
    </w:p>
    <w:p w:rsidR="005F68F4" w:rsidRPr="00D967C2" w:rsidRDefault="005F68F4" w:rsidP="005277DA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D967C2">
        <w:rPr>
          <w:rFonts w:cs="Calibri"/>
          <w:sz w:val="24"/>
          <w:szCs w:val="24"/>
        </w:rPr>
        <w:t>Plenário da Câmara de Verea</w:t>
      </w:r>
      <w:r w:rsidR="00EE38DB">
        <w:rPr>
          <w:rFonts w:cs="Calibri"/>
          <w:sz w:val="24"/>
          <w:szCs w:val="24"/>
        </w:rPr>
        <w:t>dores de Erechim, 20 de agosto</w:t>
      </w:r>
      <w:r w:rsidRPr="00D967C2">
        <w:rPr>
          <w:rFonts w:cs="Calibri"/>
          <w:sz w:val="24"/>
          <w:szCs w:val="24"/>
        </w:rPr>
        <w:t xml:space="preserve"> de 20</w:t>
      </w:r>
      <w:r w:rsidR="00EA33D6">
        <w:rPr>
          <w:rFonts w:cs="Calibri"/>
          <w:sz w:val="24"/>
          <w:szCs w:val="24"/>
        </w:rPr>
        <w:t>2</w:t>
      </w:r>
      <w:r w:rsidR="00226AD1">
        <w:rPr>
          <w:rFonts w:cs="Calibri"/>
          <w:sz w:val="24"/>
          <w:szCs w:val="24"/>
        </w:rPr>
        <w:t>1</w:t>
      </w:r>
      <w:r w:rsidRPr="00D967C2">
        <w:rPr>
          <w:rFonts w:cs="Calibri"/>
          <w:sz w:val="24"/>
          <w:szCs w:val="24"/>
        </w:rPr>
        <w:t>.</w:t>
      </w:r>
    </w:p>
    <w:p w:rsidR="005F68F4" w:rsidRPr="00D967C2" w:rsidRDefault="005F68F4" w:rsidP="005277DA">
      <w:pPr>
        <w:pStyle w:val="autor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5F68F4" w:rsidRDefault="005F68F4" w:rsidP="005277DA">
      <w:pPr>
        <w:pStyle w:val="autor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EE38DB" w:rsidRPr="00D967C2" w:rsidRDefault="00EE38DB" w:rsidP="005277DA">
      <w:pPr>
        <w:pStyle w:val="autor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EE38DB" w:rsidRDefault="00EE38DB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JURANDIR V. PEZZENATTO </w:t>
      </w:r>
    </w:p>
    <w:p w:rsidR="00FE25E3" w:rsidRDefault="007B24D3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D967C2">
        <w:rPr>
          <w:rFonts w:ascii="Calibri" w:hAnsi="Calibri" w:cs="Calibri"/>
          <w:color w:val="000000"/>
        </w:rPr>
        <w:t>Vereador</w:t>
      </w:r>
      <w:r w:rsidR="00EE38DB">
        <w:rPr>
          <w:rFonts w:ascii="Calibri" w:hAnsi="Calibri" w:cs="Calibri"/>
          <w:color w:val="000000"/>
        </w:rPr>
        <w:t xml:space="preserve"> MDB</w:t>
      </w:r>
    </w:p>
    <w:p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226AD1" w:rsidRDefault="00226AD1" w:rsidP="005277DA">
      <w:pPr>
        <w:pStyle w:val="cargo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</w:p>
    <w:p w:rsidR="00FE25E3" w:rsidRPr="00D967C2" w:rsidRDefault="00FE25E3" w:rsidP="005277DA">
      <w:pPr>
        <w:pStyle w:val="cargo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FE25E3" w:rsidRPr="00D967C2" w:rsidRDefault="00FE25E3" w:rsidP="005277DA">
      <w:pPr>
        <w:pStyle w:val="cargo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FE25E3" w:rsidRPr="00D967C2" w:rsidRDefault="00FE25E3" w:rsidP="005277DA">
      <w:pPr>
        <w:pStyle w:val="cargo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FE25E3" w:rsidRPr="00D967C2" w:rsidRDefault="00FE25E3" w:rsidP="005277DA">
      <w:pPr>
        <w:pStyle w:val="cargo"/>
        <w:spacing w:before="0" w:beforeAutospacing="0" w:after="120" w:afterAutospacing="0"/>
        <w:jc w:val="center"/>
        <w:rPr>
          <w:rFonts w:ascii="Calibri" w:hAnsi="Calibri" w:cs="Calibri"/>
          <w:color w:val="000000"/>
        </w:rPr>
      </w:pPr>
    </w:p>
    <w:p w:rsidR="00C75D3A" w:rsidRPr="00D967C2" w:rsidRDefault="00C75D3A" w:rsidP="005277DA">
      <w:pPr>
        <w:spacing w:after="120" w:line="240" w:lineRule="auto"/>
        <w:rPr>
          <w:rFonts w:cs="Calibri"/>
          <w:sz w:val="24"/>
          <w:szCs w:val="24"/>
        </w:rPr>
      </w:pPr>
    </w:p>
    <w:sectPr w:rsidR="00C75D3A" w:rsidRPr="00D967C2" w:rsidSect="00527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DE4" w:rsidRDefault="00B43DE4" w:rsidP="006F1778">
      <w:pPr>
        <w:spacing w:after="0" w:line="240" w:lineRule="auto"/>
      </w:pPr>
      <w:r>
        <w:separator/>
      </w:r>
    </w:p>
  </w:endnote>
  <w:endnote w:type="continuationSeparator" w:id="1">
    <w:p w:rsidR="00B43DE4" w:rsidRDefault="00B43DE4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C2" w:rsidRDefault="00EA6F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C2" w:rsidRDefault="00EA6FC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C2" w:rsidRDefault="00EA6F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DE4" w:rsidRDefault="00B43DE4" w:rsidP="006F1778">
      <w:pPr>
        <w:spacing w:after="0" w:line="240" w:lineRule="auto"/>
      </w:pPr>
      <w:r>
        <w:separator/>
      </w:r>
    </w:p>
  </w:footnote>
  <w:footnote w:type="continuationSeparator" w:id="1">
    <w:p w:rsidR="00B43DE4" w:rsidRDefault="00B43DE4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C2" w:rsidRDefault="00EA6FC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D4D" w:rsidRDefault="00EE38DB" w:rsidP="00EA6FC2">
    <w:pPr>
      <w:spacing w:after="0" w:line="240" w:lineRule="auto"/>
      <w:jc w:val="center"/>
      <w:rPr>
        <w:rFonts w:eastAsia="MS Mincho" w:cs="Calibri"/>
        <w:b/>
        <w:sz w:val="18"/>
        <w:szCs w:val="18"/>
        <w:lang w:eastAsia="pt-BR"/>
      </w:rPr>
    </w:pPr>
    <w:r>
      <w:rPr>
        <w:rFonts w:ascii="Times New Roman" w:eastAsia="MS Mincho" w:hAnsi="Times New Roman"/>
        <w:noProof/>
        <w:sz w:val="20"/>
        <w:szCs w:val="20"/>
        <w:lang w:eastAsia="pt-BR"/>
      </w:rPr>
      <w:drawing>
        <wp:inline distT="0" distB="0" distL="0" distR="0">
          <wp:extent cx="626745" cy="801370"/>
          <wp:effectExtent l="19050" t="0" r="190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801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7D4D" w:rsidRDefault="00A17D4D" w:rsidP="00EA6FC2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Estado do Rio Grande do Sul</w:t>
    </w:r>
  </w:p>
  <w:p w:rsidR="00A17D4D" w:rsidRDefault="00A17D4D" w:rsidP="00EA6FC2">
    <w:pPr>
      <w:spacing w:after="0" w:line="240" w:lineRule="auto"/>
      <w:jc w:val="center"/>
      <w:rPr>
        <w:rFonts w:eastAsia="MS Mincho" w:cs="Calibri"/>
        <w:b/>
        <w:sz w:val="24"/>
        <w:szCs w:val="24"/>
        <w:lang w:eastAsia="pt-BR"/>
      </w:rPr>
    </w:pPr>
    <w:r>
      <w:rPr>
        <w:rFonts w:eastAsia="MS Mincho" w:cs="Calibri"/>
        <w:b/>
        <w:sz w:val="24"/>
        <w:szCs w:val="24"/>
        <w:lang w:eastAsia="pt-BR"/>
      </w:rPr>
      <w:t>Câmara Municipal de Erechim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FC2" w:rsidRDefault="00EA6FC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04B7E"/>
    <w:rsid w:val="0001685A"/>
    <w:rsid w:val="00017556"/>
    <w:rsid w:val="0002488D"/>
    <w:rsid w:val="00036083"/>
    <w:rsid w:val="0004357A"/>
    <w:rsid w:val="00046C3E"/>
    <w:rsid w:val="0006162F"/>
    <w:rsid w:val="00097438"/>
    <w:rsid w:val="000A709B"/>
    <w:rsid w:val="000B7F96"/>
    <w:rsid w:val="000C0288"/>
    <w:rsid w:val="000C460A"/>
    <w:rsid w:val="000D6D9C"/>
    <w:rsid w:val="000E3BFF"/>
    <w:rsid w:val="000F07B3"/>
    <w:rsid w:val="000F32D9"/>
    <w:rsid w:val="00113A6C"/>
    <w:rsid w:val="00134313"/>
    <w:rsid w:val="001410D7"/>
    <w:rsid w:val="00155C97"/>
    <w:rsid w:val="00166DEF"/>
    <w:rsid w:val="00187ABE"/>
    <w:rsid w:val="001A180B"/>
    <w:rsid w:val="001E2A5C"/>
    <w:rsid w:val="001F2FB6"/>
    <w:rsid w:val="00226AD1"/>
    <w:rsid w:val="00234CC3"/>
    <w:rsid w:val="00242C23"/>
    <w:rsid w:val="0024396B"/>
    <w:rsid w:val="00262B4E"/>
    <w:rsid w:val="00267C43"/>
    <w:rsid w:val="002739C0"/>
    <w:rsid w:val="00282F7D"/>
    <w:rsid w:val="002A41B8"/>
    <w:rsid w:val="002E11A6"/>
    <w:rsid w:val="002E6641"/>
    <w:rsid w:val="002E79A3"/>
    <w:rsid w:val="003125DC"/>
    <w:rsid w:val="003348ED"/>
    <w:rsid w:val="00347116"/>
    <w:rsid w:val="00353B1C"/>
    <w:rsid w:val="00367740"/>
    <w:rsid w:val="00375ED7"/>
    <w:rsid w:val="003858E2"/>
    <w:rsid w:val="003928F2"/>
    <w:rsid w:val="003A1C55"/>
    <w:rsid w:val="003A7B5B"/>
    <w:rsid w:val="003C11E3"/>
    <w:rsid w:val="003C51F6"/>
    <w:rsid w:val="003D1C61"/>
    <w:rsid w:val="003D4A0B"/>
    <w:rsid w:val="003F4302"/>
    <w:rsid w:val="00417103"/>
    <w:rsid w:val="00422EE7"/>
    <w:rsid w:val="00432302"/>
    <w:rsid w:val="00450A00"/>
    <w:rsid w:val="004608DB"/>
    <w:rsid w:val="0047006F"/>
    <w:rsid w:val="00473BD9"/>
    <w:rsid w:val="0049778C"/>
    <w:rsid w:val="004C138C"/>
    <w:rsid w:val="004C319D"/>
    <w:rsid w:val="004E42DD"/>
    <w:rsid w:val="004E6DAB"/>
    <w:rsid w:val="004F7D5E"/>
    <w:rsid w:val="00501004"/>
    <w:rsid w:val="005107A5"/>
    <w:rsid w:val="00514995"/>
    <w:rsid w:val="005270F0"/>
    <w:rsid w:val="005271CF"/>
    <w:rsid w:val="005277DA"/>
    <w:rsid w:val="00550D08"/>
    <w:rsid w:val="00552B6E"/>
    <w:rsid w:val="00564EE9"/>
    <w:rsid w:val="005771FC"/>
    <w:rsid w:val="005B02FC"/>
    <w:rsid w:val="005E2069"/>
    <w:rsid w:val="005F1B22"/>
    <w:rsid w:val="005F68F4"/>
    <w:rsid w:val="005F6BA8"/>
    <w:rsid w:val="005F7657"/>
    <w:rsid w:val="00604B85"/>
    <w:rsid w:val="00611EF2"/>
    <w:rsid w:val="00613EFB"/>
    <w:rsid w:val="00632707"/>
    <w:rsid w:val="006329FE"/>
    <w:rsid w:val="00635248"/>
    <w:rsid w:val="0064055F"/>
    <w:rsid w:val="006B0733"/>
    <w:rsid w:val="006C1FBB"/>
    <w:rsid w:val="006E1DA2"/>
    <w:rsid w:val="006F1778"/>
    <w:rsid w:val="006F6644"/>
    <w:rsid w:val="007073E5"/>
    <w:rsid w:val="0071305A"/>
    <w:rsid w:val="00730A2E"/>
    <w:rsid w:val="00760591"/>
    <w:rsid w:val="00765B10"/>
    <w:rsid w:val="00772575"/>
    <w:rsid w:val="0077626C"/>
    <w:rsid w:val="007925B1"/>
    <w:rsid w:val="00794600"/>
    <w:rsid w:val="007A4589"/>
    <w:rsid w:val="007B0A02"/>
    <w:rsid w:val="007B1525"/>
    <w:rsid w:val="007B24D3"/>
    <w:rsid w:val="007C2697"/>
    <w:rsid w:val="008007E6"/>
    <w:rsid w:val="00804B7E"/>
    <w:rsid w:val="00815F4F"/>
    <w:rsid w:val="00833750"/>
    <w:rsid w:val="00834701"/>
    <w:rsid w:val="00857B05"/>
    <w:rsid w:val="00866F2F"/>
    <w:rsid w:val="008839C2"/>
    <w:rsid w:val="00885750"/>
    <w:rsid w:val="00893780"/>
    <w:rsid w:val="008A4D25"/>
    <w:rsid w:val="008B0341"/>
    <w:rsid w:val="008C6046"/>
    <w:rsid w:val="008D10B8"/>
    <w:rsid w:val="008D1950"/>
    <w:rsid w:val="008F1425"/>
    <w:rsid w:val="009001AD"/>
    <w:rsid w:val="009005B9"/>
    <w:rsid w:val="009068A7"/>
    <w:rsid w:val="00907781"/>
    <w:rsid w:val="00920D96"/>
    <w:rsid w:val="0092412B"/>
    <w:rsid w:val="00935FE9"/>
    <w:rsid w:val="0093690E"/>
    <w:rsid w:val="0094032A"/>
    <w:rsid w:val="00956FA4"/>
    <w:rsid w:val="009628E6"/>
    <w:rsid w:val="00963EBB"/>
    <w:rsid w:val="00971B16"/>
    <w:rsid w:val="00994415"/>
    <w:rsid w:val="009C612E"/>
    <w:rsid w:val="009D2489"/>
    <w:rsid w:val="009E7BF8"/>
    <w:rsid w:val="00A0181A"/>
    <w:rsid w:val="00A030AB"/>
    <w:rsid w:val="00A064F9"/>
    <w:rsid w:val="00A10874"/>
    <w:rsid w:val="00A11EAA"/>
    <w:rsid w:val="00A12B09"/>
    <w:rsid w:val="00A17D4D"/>
    <w:rsid w:val="00A2131B"/>
    <w:rsid w:val="00A3083C"/>
    <w:rsid w:val="00A32323"/>
    <w:rsid w:val="00A42F48"/>
    <w:rsid w:val="00A45F24"/>
    <w:rsid w:val="00A636D6"/>
    <w:rsid w:val="00AA18CB"/>
    <w:rsid w:val="00AB450E"/>
    <w:rsid w:val="00AD35A1"/>
    <w:rsid w:val="00AD395C"/>
    <w:rsid w:val="00AE0147"/>
    <w:rsid w:val="00AE059F"/>
    <w:rsid w:val="00AE26FD"/>
    <w:rsid w:val="00B16ECC"/>
    <w:rsid w:val="00B23D26"/>
    <w:rsid w:val="00B41822"/>
    <w:rsid w:val="00B43DE4"/>
    <w:rsid w:val="00B511AC"/>
    <w:rsid w:val="00B60932"/>
    <w:rsid w:val="00B612C4"/>
    <w:rsid w:val="00B70559"/>
    <w:rsid w:val="00B719DA"/>
    <w:rsid w:val="00B72CBD"/>
    <w:rsid w:val="00B849D0"/>
    <w:rsid w:val="00B9431A"/>
    <w:rsid w:val="00B96A7C"/>
    <w:rsid w:val="00BA4EE9"/>
    <w:rsid w:val="00BB1D55"/>
    <w:rsid w:val="00BB3CA5"/>
    <w:rsid w:val="00BC49C8"/>
    <w:rsid w:val="00BE6066"/>
    <w:rsid w:val="00C22502"/>
    <w:rsid w:val="00C450EC"/>
    <w:rsid w:val="00C45F1F"/>
    <w:rsid w:val="00C533FD"/>
    <w:rsid w:val="00C626FD"/>
    <w:rsid w:val="00C75D3A"/>
    <w:rsid w:val="00C83472"/>
    <w:rsid w:val="00C928E5"/>
    <w:rsid w:val="00C96D32"/>
    <w:rsid w:val="00CA5F95"/>
    <w:rsid w:val="00CB3D37"/>
    <w:rsid w:val="00CB5FFD"/>
    <w:rsid w:val="00D12229"/>
    <w:rsid w:val="00D16388"/>
    <w:rsid w:val="00D3567E"/>
    <w:rsid w:val="00D35DFB"/>
    <w:rsid w:val="00D41E2C"/>
    <w:rsid w:val="00D46568"/>
    <w:rsid w:val="00D94AB2"/>
    <w:rsid w:val="00D967C2"/>
    <w:rsid w:val="00DA5B1F"/>
    <w:rsid w:val="00DB3506"/>
    <w:rsid w:val="00DB507A"/>
    <w:rsid w:val="00DD1BF0"/>
    <w:rsid w:val="00DE0140"/>
    <w:rsid w:val="00DE599C"/>
    <w:rsid w:val="00E01794"/>
    <w:rsid w:val="00E02DDB"/>
    <w:rsid w:val="00E23749"/>
    <w:rsid w:val="00E3505F"/>
    <w:rsid w:val="00E35B8B"/>
    <w:rsid w:val="00E524AE"/>
    <w:rsid w:val="00E63148"/>
    <w:rsid w:val="00E66E8F"/>
    <w:rsid w:val="00E72E60"/>
    <w:rsid w:val="00E80236"/>
    <w:rsid w:val="00E879F3"/>
    <w:rsid w:val="00EA33D6"/>
    <w:rsid w:val="00EA69F4"/>
    <w:rsid w:val="00EA6FC2"/>
    <w:rsid w:val="00EC510A"/>
    <w:rsid w:val="00EC6A81"/>
    <w:rsid w:val="00ED4D41"/>
    <w:rsid w:val="00EE38DB"/>
    <w:rsid w:val="00EF04CE"/>
    <w:rsid w:val="00F03B33"/>
    <w:rsid w:val="00F23008"/>
    <w:rsid w:val="00F4243D"/>
    <w:rsid w:val="00F459F4"/>
    <w:rsid w:val="00F616D7"/>
    <w:rsid w:val="00F62C34"/>
    <w:rsid w:val="00F902F7"/>
    <w:rsid w:val="00F938EF"/>
    <w:rsid w:val="00F97476"/>
    <w:rsid w:val="00F97799"/>
    <w:rsid w:val="00FB067C"/>
    <w:rsid w:val="00FC0330"/>
    <w:rsid w:val="00FC5376"/>
    <w:rsid w:val="00FE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ulo">
    <w:name w:val="titul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ndicacao">
    <w:name w:val="indicaca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ata">
    <w:name w:val="data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utor">
    <w:name w:val="autor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rgo">
    <w:name w:val="cargo"/>
    <w:basedOn w:val="Normal"/>
    <w:rsid w:val="00FE25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s%20Gabinetes%202021\SOLICITA&#199;&#195;O%20DE%20DI&#193;RIA\di&#225;r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diárias</Template>
  <TotalTime>10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creator>User</dc:creator>
  <cp:lastModifiedBy>User</cp:lastModifiedBy>
  <cp:revision>2</cp:revision>
  <cp:lastPrinted>2021-08-20T14:12:00Z</cp:lastPrinted>
  <dcterms:created xsi:type="dcterms:W3CDTF">2021-08-20T12:47:00Z</dcterms:created>
  <dcterms:modified xsi:type="dcterms:W3CDTF">2021-08-20T14:17:00Z</dcterms:modified>
</cp:coreProperties>
</file>