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24BC" w14:textId="77777777" w:rsidR="00FE25E3" w:rsidRPr="00D967C2" w:rsidRDefault="00FE25E3" w:rsidP="005277DA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  <w:r w:rsidRPr="00D967C2">
        <w:rPr>
          <w:rFonts w:ascii="Calibri" w:hAnsi="Calibri" w:cs="Calibri"/>
          <w:bCs/>
          <w:caps/>
          <w:color w:val="000000"/>
        </w:rPr>
        <w:t>SOLICITAÇ</w:t>
      </w:r>
      <w:r w:rsidR="005277DA" w:rsidRPr="00D967C2">
        <w:rPr>
          <w:rFonts w:ascii="Calibri" w:hAnsi="Calibri" w:cs="Calibri"/>
          <w:bCs/>
          <w:caps/>
          <w:color w:val="000000"/>
        </w:rPr>
        <w:t>ÃO DE DESLOCAMENTO Nº _____/20</w:t>
      </w:r>
      <w:r w:rsidR="008C6046">
        <w:rPr>
          <w:rFonts w:ascii="Calibri" w:hAnsi="Calibri" w:cs="Calibri"/>
          <w:bCs/>
          <w:caps/>
          <w:color w:val="000000"/>
        </w:rPr>
        <w:t>21</w:t>
      </w:r>
      <w:r w:rsidRPr="00D967C2">
        <w:rPr>
          <w:rFonts w:ascii="Calibri" w:hAnsi="Calibri" w:cs="Calibri"/>
          <w:bCs/>
          <w:caps/>
          <w:color w:val="000000"/>
        </w:rPr>
        <w:t>.</w:t>
      </w:r>
    </w:p>
    <w:p w14:paraId="17D71EB6" w14:textId="77777777" w:rsidR="00FE25E3" w:rsidRPr="00D967C2" w:rsidRDefault="00FE25E3" w:rsidP="005277DA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</w:p>
    <w:p w14:paraId="32C1DA80" w14:textId="77777777" w:rsidR="00A10874" w:rsidRPr="00D967C2" w:rsidRDefault="00A10874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D967C2">
        <w:rPr>
          <w:rFonts w:ascii="Calibri" w:hAnsi="Calibri" w:cs="Calibri"/>
          <w:bCs/>
          <w:color w:val="000000"/>
        </w:rPr>
        <w:t>Senhor Presidente:</w:t>
      </w:r>
    </w:p>
    <w:p w14:paraId="51E824AF" w14:textId="77777777" w:rsidR="00A10874" w:rsidRPr="00D967C2" w:rsidRDefault="00A10874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D967C2">
        <w:rPr>
          <w:rFonts w:ascii="Calibri" w:hAnsi="Calibri" w:cs="Calibri"/>
          <w:bCs/>
          <w:color w:val="000000"/>
        </w:rPr>
        <w:t>Solicitamos deslocamento, nos termos da Lei Municipal 4.080, de 14 de novembro de 2006.</w:t>
      </w:r>
    </w:p>
    <w:p w14:paraId="51D432A7" w14:textId="64EE469C" w:rsidR="00FE25E3" w:rsidRDefault="005F68F4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D967C2">
        <w:rPr>
          <w:rFonts w:ascii="Calibri" w:hAnsi="Calibri" w:cs="Calibri"/>
          <w:bCs/>
          <w:color w:val="000000"/>
        </w:rPr>
        <w:t>Vereador</w:t>
      </w:r>
      <w:r w:rsidR="00226AD1">
        <w:rPr>
          <w:rFonts w:ascii="Calibri" w:hAnsi="Calibri" w:cs="Calibri"/>
          <w:bCs/>
          <w:color w:val="000000"/>
        </w:rPr>
        <w:t xml:space="preserve">(a)/Servidor(a): </w:t>
      </w:r>
      <w:r w:rsidR="00461ECB">
        <w:rPr>
          <w:rFonts w:ascii="Calibri" w:hAnsi="Calibri" w:cs="Calibri"/>
          <w:bCs/>
          <w:color w:val="000000"/>
        </w:rPr>
        <w:t xml:space="preserve">Emerson Ricardo Schelski </w:t>
      </w:r>
    </w:p>
    <w:p w14:paraId="2417C67C" w14:textId="77777777" w:rsidR="00866BD7" w:rsidRPr="00D967C2" w:rsidRDefault="00866BD7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</w:p>
    <w:p w14:paraId="54A80BC8" w14:textId="7DF5AC0D" w:rsidR="00FE25E3" w:rsidRPr="00D967C2" w:rsidRDefault="00FE25E3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bCs/>
          <w:color w:val="000000"/>
        </w:rPr>
        <w:t>Cidade:</w:t>
      </w:r>
      <w:r w:rsidRPr="00D967C2">
        <w:rPr>
          <w:rFonts w:ascii="Calibri" w:hAnsi="Calibri" w:cs="Calibri"/>
          <w:b/>
          <w:bCs/>
          <w:color w:val="000000"/>
        </w:rPr>
        <w:t> </w:t>
      </w:r>
      <w:r w:rsidR="00866BD7">
        <w:rPr>
          <w:rFonts w:ascii="Calibri" w:hAnsi="Calibri" w:cs="Calibri"/>
          <w:color w:val="000000"/>
        </w:rPr>
        <w:t xml:space="preserve">Porto Alegre </w:t>
      </w:r>
    </w:p>
    <w:p w14:paraId="4DD8CCB3" w14:textId="30D28F4C" w:rsidR="00FE25E3" w:rsidRPr="00D967C2" w:rsidRDefault="00FE25E3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bCs/>
          <w:color w:val="000000"/>
        </w:rPr>
        <w:t>Período:</w:t>
      </w:r>
      <w:r w:rsidRPr="00D967C2">
        <w:rPr>
          <w:rFonts w:ascii="Calibri" w:hAnsi="Calibri" w:cs="Calibri"/>
          <w:b/>
          <w:bCs/>
          <w:color w:val="000000"/>
        </w:rPr>
        <w:t> </w:t>
      </w:r>
      <w:r w:rsidR="00866BD7">
        <w:rPr>
          <w:rFonts w:ascii="Calibri" w:hAnsi="Calibri" w:cs="Calibri"/>
          <w:color w:val="000000"/>
        </w:rPr>
        <w:t>20</w:t>
      </w:r>
      <w:r w:rsidR="00226AD1">
        <w:rPr>
          <w:rFonts w:ascii="Calibri" w:hAnsi="Calibri" w:cs="Calibri"/>
          <w:color w:val="000000"/>
        </w:rPr>
        <w:t xml:space="preserve"> a </w:t>
      </w:r>
      <w:r w:rsidR="00866BD7">
        <w:rPr>
          <w:rFonts w:ascii="Calibri" w:hAnsi="Calibri" w:cs="Calibri"/>
          <w:color w:val="000000"/>
        </w:rPr>
        <w:t xml:space="preserve">21 </w:t>
      </w:r>
      <w:r w:rsidR="005277DA" w:rsidRPr="00D967C2">
        <w:rPr>
          <w:rFonts w:ascii="Calibri" w:hAnsi="Calibri" w:cs="Calibri"/>
          <w:color w:val="000000"/>
        </w:rPr>
        <w:t xml:space="preserve">de </w:t>
      </w:r>
      <w:r w:rsidR="00866BD7">
        <w:rPr>
          <w:rFonts w:ascii="Calibri" w:hAnsi="Calibri" w:cs="Calibri"/>
          <w:color w:val="000000"/>
        </w:rPr>
        <w:t>Julho</w:t>
      </w:r>
      <w:r w:rsidR="005277DA" w:rsidRPr="00D967C2">
        <w:rPr>
          <w:rFonts w:ascii="Calibri" w:hAnsi="Calibri" w:cs="Calibri"/>
          <w:color w:val="000000"/>
        </w:rPr>
        <w:t xml:space="preserve"> de 20</w:t>
      </w:r>
      <w:r w:rsidR="00EA33D6">
        <w:rPr>
          <w:rFonts w:ascii="Calibri" w:hAnsi="Calibri" w:cs="Calibri"/>
          <w:color w:val="000000"/>
        </w:rPr>
        <w:t>2</w:t>
      </w:r>
      <w:r w:rsidR="00226AD1">
        <w:rPr>
          <w:rFonts w:ascii="Calibri" w:hAnsi="Calibri" w:cs="Calibri"/>
          <w:color w:val="000000"/>
        </w:rPr>
        <w:t>1</w:t>
      </w:r>
    </w:p>
    <w:p w14:paraId="1131CF17" w14:textId="395902EB" w:rsidR="005F68F4" w:rsidRDefault="005277DA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bCs/>
          <w:color w:val="000000"/>
        </w:rPr>
        <w:t>Quantidade</w:t>
      </w:r>
      <w:r w:rsidR="00FE25E3" w:rsidRPr="00D967C2">
        <w:rPr>
          <w:rFonts w:ascii="Calibri" w:hAnsi="Calibri" w:cs="Calibri"/>
          <w:bCs/>
          <w:color w:val="000000"/>
        </w:rPr>
        <w:t xml:space="preserve"> de Diárias:</w:t>
      </w:r>
      <w:r w:rsidR="00FE25E3" w:rsidRPr="00D967C2">
        <w:rPr>
          <w:rFonts w:ascii="Calibri" w:hAnsi="Calibri" w:cs="Calibri"/>
          <w:b/>
          <w:bCs/>
          <w:color w:val="000000"/>
        </w:rPr>
        <w:t> </w:t>
      </w:r>
      <w:r w:rsidR="00866BD7">
        <w:rPr>
          <w:rFonts w:ascii="Calibri" w:hAnsi="Calibri" w:cs="Calibri"/>
          <w:color w:val="000000"/>
        </w:rPr>
        <w:t>1,5 (R$ 735,90)</w:t>
      </w:r>
      <w:r w:rsidR="00FE25E3" w:rsidRPr="00D967C2">
        <w:rPr>
          <w:rFonts w:ascii="Calibri" w:hAnsi="Calibri" w:cs="Calibri"/>
          <w:color w:val="000000"/>
        </w:rPr>
        <w:t>.</w:t>
      </w:r>
    </w:p>
    <w:p w14:paraId="26D1C990" w14:textId="77777777" w:rsidR="00866BD7" w:rsidRDefault="00866BD7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14:paraId="32B07191" w14:textId="77777777" w:rsidR="00C928E5" w:rsidRPr="00C051C5" w:rsidRDefault="00C928E5" w:rsidP="00C928E5">
      <w:pPr>
        <w:pStyle w:val="indicacao"/>
        <w:spacing w:before="0" w:beforeAutospacing="0" w:after="120" w:afterAutospacing="0"/>
        <w:jc w:val="center"/>
        <w:rPr>
          <w:rFonts w:ascii="Calibri" w:hAnsi="Calibri" w:cs="Calibri"/>
          <w:b/>
          <w:bCs/>
          <w:color w:val="000000"/>
        </w:rPr>
      </w:pPr>
      <w:r w:rsidRPr="00C051C5">
        <w:rPr>
          <w:rFonts w:ascii="Calibri" w:hAnsi="Calibri" w:cs="Calibri"/>
          <w:b/>
          <w:bCs/>
          <w:color w:val="000000"/>
        </w:rPr>
        <w:t>Solicito a liberação do Veículo Oficial</w:t>
      </w:r>
    </w:p>
    <w:p w14:paraId="3601A3C3" w14:textId="1482A69B" w:rsidR="00C928E5" w:rsidRPr="00C051C5" w:rsidRDefault="00C928E5" w:rsidP="00C928E5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C051C5">
        <w:rPr>
          <w:rFonts w:ascii="Calibri" w:hAnsi="Calibri" w:cs="Calibri"/>
          <w:bCs/>
          <w:color w:val="000000"/>
        </w:rPr>
        <w:t xml:space="preserve">Combustível: </w:t>
      </w:r>
      <w:r>
        <w:rPr>
          <w:rFonts w:ascii="Times" w:hAnsi="Times" w:cs="Times"/>
          <w:color w:val="000000"/>
        </w:rPr>
        <w:t>R$</w:t>
      </w:r>
      <w:r w:rsidR="00866BD7">
        <w:rPr>
          <w:rFonts w:ascii="Times" w:hAnsi="Times" w:cs="Times"/>
          <w:color w:val="000000"/>
        </w:rPr>
        <w:t xml:space="preserve"> 500,00</w:t>
      </w:r>
    </w:p>
    <w:p w14:paraId="77F452BE" w14:textId="0BF71573" w:rsidR="00C928E5" w:rsidRDefault="00C928E5" w:rsidP="00C928E5">
      <w:pPr>
        <w:pStyle w:val="indicacao"/>
        <w:spacing w:before="0" w:beforeAutospacing="0" w:after="120" w:afterAutospacing="0"/>
        <w:jc w:val="both"/>
        <w:rPr>
          <w:rFonts w:ascii="Times" w:hAnsi="Times" w:cs="Times"/>
          <w:color w:val="000000"/>
        </w:rPr>
      </w:pPr>
      <w:r w:rsidRPr="00C051C5">
        <w:rPr>
          <w:rFonts w:ascii="Calibri" w:hAnsi="Calibri" w:cs="Calibri"/>
          <w:bCs/>
          <w:color w:val="000000"/>
        </w:rPr>
        <w:t xml:space="preserve">Outros serviços: </w:t>
      </w:r>
      <w:r>
        <w:rPr>
          <w:rFonts w:ascii="Times" w:hAnsi="Times" w:cs="Times"/>
          <w:color w:val="000000"/>
        </w:rPr>
        <w:t>R$</w:t>
      </w:r>
      <w:r w:rsidR="00866BD7">
        <w:rPr>
          <w:rFonts w:ascii="Times" w:hAnsi="Times" w:cs="Times"/>
          <w:color w:val="000000"/>
        </w:rPr>
        <w:t xml:space="preserve"> 100,00</w:t>
      </w:r>
    </w:p>
    <w:p w14:paraId="5192F638" w14:textId="2F34466B" w:rsidR="00866BD7" w:rsidRDefault="00866BD7" w:rsidP="00866BD7">
      <w:pPr>
        <w:pStyle w:val="indicacao"/>
        <w:spacing w:before="0" w:beforeAutospacing="0" w:after="1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Pedágio:</w:t>
      </w:r>
      <w:r w:rsidRPr="00866BD7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R$ 100,00</w:t>
      </w:r>
    </w:p>
    <w:p w14:paraId="20FE962D" w14:textId="0DFC9D89" w:rsidR="00866BD7" w:rsidRDefault="00866BD7" w:rsidP="00C928E5">
      <w:pPr>
        <w:pStyle w:val="indicacao"/>
        <w:spacing w:before="0" w:beforeAutospacing="0" w:after="120" w:afterAutospacing="0"/>
        <w:jc w:val="both"/>
        <w:rPr>
          <w:rFonts w:ascii="Times" w:hAnsi="Times" w:cs="Times"/>
          <w:color w:val="000000"/>
        </w:rPr>
      </w:pPr>
    </w:p>
    <w:p w14:paraId="73173A3B" w14:textId="77777777" w:rsidR="005277DA" w:rsidRPr="00D967C2" w:rsidRDefault="005277DA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14:paraId="5D21E956" w14:textId="77777777" w:rsidR="00FE25E3" w:rsidRPr="00D967C2" w:rsidRDefault="00FE25E3" w:rsidP="005277DA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  <w:r w:rsidRPr="00D967C2">
        <w:rPr>
          <w:rFonts w:ascii="Calibri" w:hAnsi="Calibri" w:cs="Calibri"/>
          <w:bCs/>
          <w:caps/>
          <w:color w:val="000000"/>
        </w:rPr>
        <w:t>JUSTIFICATIVA</w:t>
      </w:r>
    </w:p>
    <w:p w14:paraId="7901647A" w14:textId="424CCC20" w:rsidR="007B24D3" w:rsidRPr="00D967C2" w:rsidRDefault="007B24D3" w:rsidP="005277DA">
      <w:pPr>
        <w:pStyle w:val="indicacao"/>
        <w:spacing w:before="0" w:beforeAutospacing="0" w:after="120" w:afterAutospacing="0"/>
        <w:ind w:firstLine="1134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color w:val="000000"/>
        </w:rPr>
        <w:t xml:space="preserve">O Deslocamento tem por objetivo </w:t>
      </w:r>
      <w:r w:rsidR="00866BD7">
        <w:rPr>
          <w:rFonts w:ascii="Calibri" w:hAnsi="Calibri" w:cs="Calibri"/>
          <w:color w:val="000000"/>
        </w:rPr>
        <w:t>realizar reunião com o Governador do Estado, Sr. Eduardo Leite, bem como</w:t>
      </w:r>
      <w:r w:rsidR="00F21BDA">
        <w:rPr>
          <w:rFonts w:ascii="Calibri" w:hAnsi="Calibri" w:cs="Calibri"/>
          <w:color w:val="000000"/>
        </w:rPr>
        <w:t xml:space="preserve"> Secretario</w:t>
      </w:r>
      <w:r w:rsidR="00866BD7">
        <w:rPr>
          <w:rFonts w:ascii="Calibri" w:hAnsi="Calibri" w:cs="Calibri"/>
          <w:color w:val="000000"/>
        </w:rPr>
        <w:t xml:space="preserve"> Chefe da Casa Civil Arthur Lemos e Secretaria de Saúde do estado, Sra. Arita Bergman</w:t>
      </w:r>
      <w:r w:rsidR="004B1A05">
        <w:rPr>
          <w:rFonts w:ascii="Calibri" w:hAnsi="Calibri" w:cs="Calibri"/>
          <w:color w:val="000000"/>
        </w:rPr>
        <w:t xml:space="preserve">. </w:t>
      </w:r>
      <w:r w:rsidR="00866BD7">
        <w:rPr>
          <w:rFonts w:ascii="Calibri" w:hAnsi="Calibri" w:cs="Calibri"/>
          <w:color w:val="000000"/>
        </w:rPr>
        <w:t xml:space="preserve">quanto a pauta </w:t>
      </w:r>
      <w:r w:rsidR="004B1A05">
        <w:rPr>
          <w:rFonts w:ascii="Calibri" w:hAnsi="Calibri" w:cs="Calibri"/>
          <w:color w:val="000000"/>
        </w:rPr>
        <w:t xml:space="preserve">referente ao Hospital de Referencia Regional SUS, bem como a participação em reunião com o Deputado Federal Lucas Redecker, encaminhando demandas relacionadas a Agricultura e Meio Ambiente. </w:t>
      </w:r>
      <w:r w:rsidR="00866BD7">
        <w:rPr>
          <w:rFonts w:ascii="Calibri" w:hAnsi="Calibri" w:cs="Calibri"/>
          <w:color w:val="000000"/>
        </w:rPr>
        <w:t xml:space="preserve"> </w:t>
      </w:r>
    </w:p>
    <w:p w14:paraId="45788D2A" w14:textId="4103054B" w:rsidR="005F68F4" w:rsidRPr="00D967C2" w:rsidRDefault="005F68F4" w:rsidP="005277DA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D967C2">
        <w:rPr>
          <w:rFonts w:cs="Calibri"/>
          <w:sz w:val="24"/>
          <w:szCs w:val="24"/>
        </w:rPr>
        <w:t xml:space="preserve">Plenário da Câmara de Vereadores de Erechim, </w:t>
      </w:r>
      <w:r w:rsidR="004B1A05">
        <w:rPr>
          <w:rFonts w:cs="Calibri"/>
          <w:sz w:val="24"/>
          <w:szCs w:val="24"/>
        </w:rPr>
        <w:t>20</w:t>
      </w:r>
      <w:r w:rsidRPr="00D967C2">
        <w:rPr>
          <w:rFonts w:cs="Calibri"/>
          <w:sz w:val="24"/>
          <w:szCs w:val="24"/>
        </w:rPr>
        <w:t xml:space="preserve"> de </w:t>
      </w:r>
      <w:r w:rsidR="004B1A05">
        <w:rPr>
          <w:rFonts w:cs="Calibri"/>
          <w:sz w:val="24"/>
          <w:szCs w:val="24"/>
        </w:rPr>
        <w:t xml:space="preserve">julho </w:t>
      </w:r>
      <w:r w:rsidRPr="00D967C2">
        <w:rPr>
          <w:rFonts w:cs="Calibri"/>
          <w:sz w:val="24"/>
          <w:szCs w:val="24"/>
        </w:rPr>
        <w:t>de 20</w:t>
      </w:r>
      <w:r w:rsidR="00EA33D6">
        <w:rPr>
          <w:rFonts w:cs="Calibri"/>
          <w:sz w:val="24"/>
          <w:szCs w:val="24"/>
        </w:rPr>
        <w:t>2</w:t>
      </w:r>
      <w:r w:rsidR="00226AD1">
        <w:rPr>
          <w:rFonts w:cs="Calibri"/>
          <w:sz w:val="24"/>
          <w:szCs w:val="24"/>
        </w:rPr>
        <w:t>1</w:t>
      </w:r>
      <w:r w:rsidRPr="00D967C2">
        <w:rPr>
          <w:rFonts w:cs="Calibri"/>
          <w:sz w:val="24"/>
          <w:szCs w:val="24"/>
        </w:rPr>
        <w:t>.</w:t>
      </w:r>
    </w:p>
    <w:p w14:paraId="3CCC4D04" w14:textId="77777777" w:rsidR="005F68F4" w:rsidRPr="00D967C2" w:rsidRDefault="005F68F4" w:rsidP="005277DA">
      <w:pPr>
        <w:pStyle w:val="autor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14:paraId="04B3543E" w14:textId="77777777" w:rsidR="005F68F4" w:rsidRPr="00D967C2" w:rsidRDefault="005F68F4" w:rsidP="005277DA">
      <w:pPr>
        <w:pStyle w:val="autor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14:paraId="6EB3946E" w14:textId="4FFF3944" w:rsidR="00FE25E3" w:rsidRPr="00D967C2" w:rsidRDefault="004B1A05" w:rsidP="005277DA">
      <w:pPr>
        <w:pStyle w:val="autor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EMERSON RICARDO SCHELSKI</w:t>
      </w:r>
    </w:p>
    <w:p w14:paraId="7A522BDB" w14:textId="20A6D2A6" w:rsidR="00FE25E3" w:rsidRDefault="007B24D3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color w:val="000000"/>
        </w:rPr>
        <w:t>Vereador</w:t>
      </w:r>
    </w:p>
    <w:p w14:paraId="3D695FFA" w14:textId="77777777"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0E93D78F" w14:textId="77777777"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58C14557" w14:textId="77777777"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098E03E2" w14:textId="77777777"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14:paraId="04947C68" w14:textId="77777777" w:rsidR="00F21BDA" w:rsidRDefault="00F21BDA" w:rsidP="004B1A05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</w:p>
    <w:p w14:paraId="593A2F52" w14:textId="77777777" w:rsidR="00C75D3A" w:rsidRPr="00D967C2" w:rsidRDefault="00C75D3A" w:rsidP="005277DA">
      <w:pPr>
        <w:spacing w:after="120" w:line="240" w:lineRule="auto"/>
        <w:rPr>
          <w:rFonts w:cs="Calibri"/>
          <w:sz w:val="24"/>
          <w:szCs w:val="24"/>
        </w:rPr>
      </w:pPr>
    </w:p>
    <w:sectPr w:rsidR="00C75D3A" w:rsidRPr="00D967C2" w:rsidSect="00527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8585" w14:textId="77777777" w:rsidR="003D3B0D" w:rsidRDefault="003D3B0D" w:rsidP="006F1778">
      <w:pPr>
        <w:spacing w:after="0" w:line="240" w:lineRule="auto"/>
      </w:pPr>
      <w:r>
        <w:separator/>
      </w:r>
    </w:p>
  </w:endnote>
  <w:endnote w:type="continuationSeparator" w:id="0">
    <w:p w14:paraId="2ED22373" w14:textId="77777777" w:rsidR="003D3B0D" w:rsidRDefault="003D3B0D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0C8F" w14:textId="77777777" w:rsidR="00EA6FC2" w:rsidRDefault="00EA6F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E65D" w14:textId="77777777" w:rsidR="00EA6FC2" w:rsidRDefault="00EA6F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165D" w14:textId="77777777" w:rsidR="00EA6FC2" w:rsidRDefault="00EA6F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D3EC" w14:textId="77777777" w:rsidR="003D3B0D" w:rsidRDefault="003D3B0D" w:rsidP="006F1778">
      <w:pPr>
        <w:spacing w:after="0" w:line="240" w:lineRule="auto"/>
      </w:pPr>
      <w:r>
        <w:separator/>
      </w:r>
    </w:p>
  </w:footnote>
  <w:footnote w:type="continuationSeparator" w:id="0">
    <w:p w14:paraId="24F78220" w14:textId="77777777" w:rsidR="003D3B0D" w:rsidRDefault="003D3B0D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6952" w14:textId="77777777" w:rsidR="00EA6FC2" w:rsidRDefault="00EA6F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6E22" w14:textId="790CFCCD" w:rsidR="00A17D4D" w:rsidRDefault="00F21BDA" w:rsidP="00EA6FC2">
    <w:pPr>
      <w:spacing w:after="0" w:line="240" w:lineRule="auto"/>
      <w:jc w:val="center"/>
      <w:rPr>
        <w:rFonts w:eastAsia="MS Mincho" w:cs="Calibri"/>
        <w:b/>
        <w:sz w:val="18"/>
        <w:szCs w:val="18"/>
        <w:lang w:eastAsia="pt-BR"/>
      </w:rPr>
    </w:pPr>
    <w:r w:rsidRPr="00611EF2">
      <w:rPr>
        <w:rFonts w:ascii="Times New Roman" w:eastAsia="MS Mincho" w:hAnsi="Times New Roman"/>
        <w:noProof/>
        <w:sz w:val="20"/>
        <w:szCs w:val="20"/>
        <w:lang w:eastAsia="pt-BR"/>
      </w:rPr>
      <w:drawing>
        <wp:inline distT="0" distB="0" distL="0" distR="0" wp14:anchorId="1D85267C" wp14:editId="750918E5">
          <wp:extent cx="628650" cy="80010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7E831" w14:textId="77777777" w:rsidR="00A17D4D" w:rsidRDefault="00A17D4D" w:rsidP="00EA6FC2">
    <w:pPr>
      <w:spacing w:after="0" w:line="240" w:lineRule="auto"/>
      <w:jc w:val="center"/>
      <w:rPr>
        <w:rFonts w:eastAsia="MS Mincho" w:cs="Calibri"/>
        <w:b/>
        <w:sz w:val="24"/>
        <w:szCs w:val="24"/>
        <w:lang w:eastAsia="pt-BR"/>
      </w:rPr>
    </w:pPr>
    <w:r>
      <w:rPr>
        <w:rFonts w:eastAsia="MS Mincho" w:cs="Calibri"/>
        <w:b/>
        <w:sz w:val="24"/>
        <w:szCs w:val="24"/>
        <w:lang w:eastAsia="pt-BR"/>
      </w:rPr>
      <w:t>Estado do Rio Grande do Sul</w:t>
    </w:r>
  </w:p>
  <w:p w14:paraId="1673717A" w14:textId="77777777" w:rsidR="00A17D4D" w:rsidRDefault="00A17D4D" w:rsidP="00EA6FC2">
    <w:pPr>
      <w:spacing w:after="0" w:line="240" w:lineRule="auto"/>
      <w:jc w:val="center"/>
      <w:rPr>
        <w:rFonts w:eastAsia="MS Mincho" w:cs="Calibri"/>
        <w:b/>
        <w:sz w:val="24"/>
        <w:szCs w:val="24"/>
        <w:lang w:eastAsia="pt-BR"/>
      </w:rPr>
    </w:pPr>
    <w:r>
      <w:rPr>
        <w:rFonts w:eastAsia="MS Mincho" w:cs="Calibri"/>
        <w:b/>
        <w:sz w:val="24"/>
        <w:szCs w:val="24"/>
        <w:lang w:eastAsia="pt-BR"/>
      </w:rPr>
      <w:t>Câmara Municipal de Erechim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5880" w14:textId="77777777" w:rsidR="00EA6FC2" w:rsidRDefault="00EA6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CB"/>
    <w:rsid w:val="0001685A"/>
    <w:rsid w:val="00017556"/>
    <w:rsid w:val="0002488D"/>
    <w:rsid w:val="00036083"/>
    <w:rsid w:val="0004357A"/>
    <w:rsid w:val="00046C3E"/>
    <w:rsid w:val="0006162F"/>
    <w:rsid w:val="00097438"/>
    <w:rsid w:val="000A709B"/>
    <w:rsid w:val="000B7F96"/>
    <w:rsid w:val="000C0288"/>
    <w:rsid w:val="000C460A"/>
    <w:rsid w:val="000D6D9C"/>
    <w:rsid w:val="000E3BFF"/>
    <w:rsid w:val="000F07B3"/>
    <w:rsid w:val="000F32D9"/>
    <w:rsid w:val="00113A6C"/>
    <w:rsid w:val="00134313"/>
    <w:rsid w:val="001410D7"/>
    <w:rsid w:val="00155C97"/>
    <w:rsid w:val="00166DEF"/>
    <w:rsid w:val="00187ABE"/>
    <w:rsid w:val="001A180B"/>
    <w:rsid w:val="001E2A5C"/>
    <w:rsid w:val="001F2FB6"/>
    <w:rsid w:val="00226AD1"/>
    <w:rsid w:val="00234CC3"/>
    <w:rsid w:val="00242C23"/>
    <w:rsid w:val="0024396B"/>
    <w:rsid w:val="00262B4E"/>
    <w:rsid w:val="00267C43"/>
    <w:rsid w:val="002739C0"/>
    <w:rsid w:val="00282F7D"/>
    <w:rsid w:val="002A41B8"/>
    <w:rsid w:val="002E11A6"/>
    <w:rsid w:val="002E6641"/>
    <w:rsid w:val="002E79A3"/>
    <w:rsid w:val="003125DC"/>
    <w:rsid w:val="003348ED"/>
    <w:rsid w:val="00347116"/>
    <w:rsid w:val="00353B1C"/>
    <w:rsid w:val="00367740"/>
    <w:rsid w:val="00375ED7"/>
    <w:rsid w:val="003858E2"/>
    <w:rsid w:val="003928F2"/>
    <w:rsid w:val="003A1C55"/>
    <w:rsid w:val="003A7B5B"/>
    <w:rsid w:val="003C11E3"/>
    <w:rsid w:val="003C51F6"/>
    <w:rsid w:val="003D1C61"/>
    <w:rsid w:val="003D3B0D"/>
    <w:rsid w:val="003D4A0B"/>
    <w:rsid w:val="003F4302"/>
    <w:rsid w:val="00417103"/>
    <w:rsid w:val="00422EE7"/>
    <w:rsid w:val="00432302"/>
    <w:rsid w:val="00450A00"/>
    <w:rsid w:val="004608DB"/>
    <w:rsid w:val="00461ECB"/>
    <w:rsid w:val="0047006F"/>
    <w:rsid w:val="00473BD9"/>
    <w:rsid w:val="0049778C"/>
    <w:rsid w:val="004B1A05"/>
    <w:rsid w:val="004C138C"/>
    <w:rsid w:val="004C319D"/>
    <w:rsid w:val="004E42DD"/>
    <w:rsid w:val="004E6DAB"/>
    <w:rsid w:val="004F7D5E"/>
    <w:rsid w:val="00501004"/>
    <w:rsid w:val="005107A5"/>
    <w:rsid w:val="00514995"/>
    <w:rsid w:val="005270F0"/>
    <w:rsid w:val="005271CF"/>
    <w:rsid w:val="005277DA"/>
    <w:rsid w:val="00550D08"/>
    <w:rsid w:val="00552B6E"/>
    <w:rsid w:val="00564EE9"/>
    <w:rsid w:val="005771FC"/>
    <w:rsid w:val="005B02FC"/>
    <w:rsid w:val="005E2069"/>
    <w:rsid w:val="005F1B22"/>
    <w:rsid w:val="005F68F4"/>
    <w:rsid w:val="005F6BA8"/>
    <w:rsid w:val="005F7657"/>
    <w:rsid w:val="00604B85"/>
    <w:rsid w:val="00611EF2"/>
    <w:rsid w:val="00613EFB"/>
    <w:rsid w:val="00632707"/>
    <w:rsid w:val="006329FE"/>
    <w:rsid w:val="00635248"/>
    <w:rsid w:val="0064055F"/>
    <w:rsid w:val="006B0733"/>
    <w:rsid w:val="006C1FBB"/>
    <w:rsid w:val="006E1DA2"/>
    <w:rsid w:val="006F1778"/>
    <w:rsid w:val="006F6644"/>
    <w:rsid w:val="007073E5"/>
    <w:rsid w:val="0071305A"/>
    <w:rsid w:val="00730A2E"/>
    <w:rsid w:val="00760591"/>
    <w:rsid w:val="00765B10"/>
    <w:rsid w:val="00772575"/>
    <w:rsid w:val="0077626C"/>
    <w:rsid w:val="007925B1"/>
    <w:rsid w:val="00794600"/>
    <w:rsid w:val="007A4589"/>
    <w:rsid w:val="007B0A02"/>
    <w:rsid w:val="007B1525"/>
    <w:rsid w:val="007B24D3"/>
    <w:rsid w:val="007C2697"/>
    <w:rsid w:val="008007E6"/>
    <w:rsid w:val="00815F4F"/>
    <w:rsid w:val="00833750"/>
    <w:rsid w:val="00834701"/>
    <w:rsid w:val="00857B05"/>
    <w:rsid w:val="00866BD7"/>
    <w:rsid w:val="00866F2F"/>
    <w:rsid w:val="008839C2"/>
    <w:rsid w:val="00885750"/>
    <w:rsid w:val="00893780"/>
    <w:rsid w:val="008A4D25"/>
    <w:rsid w:val="008B0341"/>
    <w:rsid w:val="008C6046"/>
    <w:rsid w:val="008D10B8"/>
    <w:rsid w:val="008D1950"/>
    <w:rsid w:val="008F1425"/>
    <w:rsid w:val="009001AD"/>
    <w:rsid w:val="009005B9"/>
    <w:rsid w:val="009068A7"/>
    <w:rsid w:val="00907781"/>
    <w:rsid w:val="00920D96"/>
    <w:rsid w:val="0092412B"/>
    <w:rsid w:val="00935FE9"/>
    <w:rsid w:val="0093690E"/>
    <w:rsid w:val="0094032A"/>
    <w:rsid w:val="00956FA4"/>
    <w:rsid w:val="009628E6"/>
    <w:rsid w:val="00963EBB"/>
    <w:rsid w:val="00971B16"/>
    <w:rsid w:val="009C612E"/>
    <w:rsid w:val="009D2489"/>
    <w:rsid w:val="009E7BF8"/>
    <w:rsid w:val="00A0181A"/>
    <w:rsid w:val="00A030AB"/>
    <w:rsid w:val="00A064F9"/>
    <w:rsid w:val="00A10874"/>
    <w:rsid w:val="00A11EAA"/>
    <w:rsid w:val="00A17D4D"/>
    <w:rsid w:val="00A2131B"/>
    <w:rsid w:val="00A3083C"/>
    <w:rsid w:val="00A32323"/>
    <w:rsid w:val="00A42F48"/>
    <w:rsid w:val="00A45F24"/>
    <w:rsid w:val="00A636D6"/>
    <w:rsid w:val="00AA18CB"/>
    <w:rsid w:val="00AB450E"/>
    <w:rsid w:val="00AD35A1"/>
    <w:rsid w:val="00AD395C"/>
    <w:rsid w:val="00AE0147"/>
    <w:rsid w:val="00AE059F"/>
    <w:rsid w:val="00AE26FD"/>
    <w:rsid w:val="00B16ECC"/>
    <w:rsid w:val="00B23D26"/>
    <w:rsid w:val="00B41822"/>
    <w:rsid w:val="00B511AC"/>
    <w:rsid w:val="00B60932"/>
    <w:rsid w:val="00B612C4"/>
    <w:rsid w:val="00B70559"/>
    <w:rsid w:val="00B719DA"/>
    <w:rsid w:val="00B72CBD"/>
    <w:rsid w:val="00B849D0"/>
    <w:rsid w:val="00B9431A"/>
    <w:rsid w:val="00B96A7C"/>
    <w:rsid w:val="00BA4EE9"/>
    <w:rsid w:val="00BB1D55"/>
    <w:rsid w:val="00BB3CA5"/>
    <w:rsid w:val="00BC49C8"/>
    <w:rsid w:val="00BE6066"/>
    <w:rsid w:val="00C22502"/>
    <w:rsid w:val="00C450EC"/>
    <w:rsid w:val="00C45F1F"/>
    <w:rsid w:val="00C533FD"/>
    <w:rsid w:val="00C626FD"/>
    <w:rsid w:val="00C75D3A"/>
    <w:rsid w:val="00C83472"/>
    <w:rsid w:val="00C928E5"/>
    <w:rsid w:val="00C96D32"/>
    <w:rsid w:val="00CA5F95"/>
    <w:rsid w:val="00CB3D37"/>
    <w:rsid w:val="00CB5FFD"/>
    <w:rsid w:val="00D12229"/>
    <w:rsid w:val="00D16388"/>
    <w:rsid w:val="00D3567E"/>
    <w:rsid w:val="00D35DFB"/>
    <w:rsid w:val="00D41E2C"/>
    <w:rsid w:val="00D46568"/>
    <w:rsid w:val="00D94AB2"/>
    <w:rsid w:val="00D967C2"/>
    <w:rsid w:val="00DA5B1F"/>
    <w:rsid w:val="00DB3506"/>
    <w:rsid w:val="00DB507A"/>
    <w:rsid w:val="00DD1BF0"/>
    <w:rsid w:val="00DE0140"/>
    <w:rsid w:val="00DE599C"/>
    <w:rsid w:val="00E01794"/>
    <w:rsid w:val="00E02DDB"/>
    <w:rsid w:val="00E23749"/>
    <w:rsid w:val="00E3505F"/>
    <w:rsid w:val="00E35B8B"/>
    <w:rsid w:val="00E524AE"/>
    <w:rsid w:val="00E63148"/>
    <w:rsid w:val="00E66E8F"/>
    <w:rsid w:val="00E72E60"/>
    <w:rsid w:val="00E80236"/>
    <w:rsid w:val="00E879F3"/>
    <w:rsid w:val="00EA33D6"/>
    <w:rsid w:val="00EA69F4"/>
    <w:rsid w:val="00EA6FC2"/>
    <w:rsid w:val="00EC510A"/>
    <w:rsid w:val="00EC6A81"/>
    <w:rsid w:val="00ED4D41"/>
    <w:rsid w:val="00EF04CE"/>
    <w:rsid w:val="00F03B33"/>
    <w:rsid w:val="00F21BDA"/>
    <w:rsid w:val="00F23008"/>
    <w:rsid w:val="00F4243D"/>
    <w:rsid w:val="00F459F4"/>
    <w:rsid w:val="00F616D7"/>
    <w:rsid w:val="00F62C34"/>
    <w:rsid w:val="00F902F7"/>
    <w:rsid w:val="00F938EF"/>
    <w:rsid w:val="00F97476"/>
    <w:rsid w:val="00F97799"/>
    <w:rsid w:val="00FB067C"/>
    <w:rsid w:val="00FC0330"/>
    <w:rsid w:val="00FC5376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11812"/>
  <w15:chartTrackingRefBased/>
  <w15:docId w15:val="{CA51AC70-690B-4648-BD97-04283195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">
    <w:name w:val="titulo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dicacao">
    <w:name w:val="indicacao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utor">
    <w:name w:val="autor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7;mara%20Erechim\Desktop\Modelos%20Gabinetes%202021\SOLICITA&#199;&#195;O%20DE%20DI&#193;RIA\di&#225;ria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diárias</Template>
  <TotalTime>37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subject/>
  <dc:creator>Cãmara Erechim</dc:creator>
  <cp:keywords/>
  <dc:description/>
  <cp:lastModifiedBy>Cãmara Erechim</cp:lastModifiedBy>
  <cp:revision>1</cp:revision>
  <cp:lastPrinted>2020-12-15T19:01:00Z</cp:lastPrinted>
  <dcterms:created xsi:type="dcterms:W3CDTF">2021-07-28T11:59:00Z</dcterms:created>
  <dcterms:modified xsi:type="dcterms:W3CDTF">2021-07-28T12:36:00Z</dcterms:modified>
</cp:coreProperties>
</file>