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69E54" w14:textId="77777777" w:rsidR="00D625F3" w:rsidRPr="004A0E24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 xml:space="preserve">PEDIDO DE PROVIDÊNCIAS Nº. </w:t>
      </w:r>
      <w:r w:rsidR="00E11577" w:rsidRPr="004A0E24">
        <w:rPr>
          <w:rFonts w:cs="Calibri"/>
          <w:sz w:val="24"/>
          <w:szCs w:val="24"/>
        </w:rPr>
        <w:t xml:space="preserve"> _______/20</w:t>
      </w:r>
      <w:r w:rsidR="00966B4C">
        <w:rPr>
          <w:rFonts w:cs="Calibri"/>
          <w:sz w:val="24"/>
          <w:szCs w:val="24"/>
        </w:rPr>
        <w:t>20</w:t>
      </w:r>
    </w:p>
    <w:p w14:paraId="25A4B4A4" w14:textId="77777777" w:rsidR="00085E43" w:rsidRPr="004A0E24" w:rsidRDefault="00085E43" w:rsidP="00E11577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</w:p>
    <w:p w14:paraId="06419042" w14:textId="09AA53F5" w:rsidR="00C062D7" w:rsidRPr="004A0E24" w:rsidRDefault="00C062D7" w:rsidP="00C062D7">
      <w:pPr>
        <w:spacing w:after="120" w:line="240" w:lineRule="auto"/>
        <w:ind w:left="5103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 xml:space="preserve">Solicita aos órgãos competentes do Poder Executivo Municipal </w:t>
      </w:r>
      <w:r w:rsidR="004007F7">
        <w:rPr>
          <w:rFonts w:cs="Calibri"/>
          <w:sz w:val="24"/>
          <w:szCs w:val="24"/>
        </w:rPr>
        <w:t xml:space="preserve">asfaltamento ou melhorias na Rua </w:t>
      </w:r>
      <w:proofErr w:type="spellStart"/>
      <w:r w:rsidR="00862369">
        <w:rPr>
          <w:rFonts w:cs="Calibri"/>
          <w:sz w:val="24"/>
          <w:szCs w:val="24"/>
        </w:rPr>
        <w:t>Wladyslaw</w:t>
      </w:r>
      <w:proofErr w:type="spellEnd"/>
      <w:r w:rsidR="00862369">
        <w:rPr>
          <w:rFonts w:cs="Calibri"/>
          <w:sz w:val="24"/>
          <w:szCs w:val="24"/>
        </w:rPr>
        <w:t xml:space="preserve"> </w:t>
      </w:r>
      <w:proofErr w:type="spellStart"/>
      <w:r w:rsidR="00862369">
        <w:rPr>
          <w:rFonts w:cs="Calibri"/>
          <w:sz w:val="24"/>
          <w:szCs w:val="24"/>
        </w:rPr>
        <w:t>Krepinski</w:t>
      </w:r>
      <w:proofErr w:type="spellEnd"/>
      <w:r w:rsidR="00862369">
        <w:rPr>
          <w:rFonts w:cs="Calibri"/>
          <w:sz w:val="24"/>
          <w:szCs w:val="24"/>
        </w:rPr>
        <w:t xml:space="preserve">, entre as Ruas </w:t>
      </w:r>
      <w:proofErr w:type="spellStart"/>
      <w:r w:rsidR="00862369">
        <w:rPr>
          <w:rFonts w:cs="Calibri"/>
          <w:sz w:val="24"/>
          <w:szCs w:val="24"/>
        </w:rPr>
        <w:t>Cesarino</w:t>
      </w:r>
      <w:proofErr w:type="spellEnd"/>
      <w:r w:rsidR="00862369">
        <w:rPr>
          <w:rFonts w:cs="Calibri"/>
          <w:sz w:val="24"/>
          <w:szCs w:val="24"/>
        </w:rPr>
        <w:t xml:space="preserve"> Lopes e Caetano Rosset Bairro Atlântico.</w:t>
      </w:r>
    </w:p>
    <w:p w14:paraId="73A0E686" w14:textId="77777777" w:rsidR="00085E43" w:rsidRPr="004A0E24" w:rsidRDefault="00085E43" w:rsidP="00E11577">
      <w:pPr>
        <w:spacing w:after="120" w:line="240" w:lineRule="auto"/>
        <w:ind w:left="3686"/>
        <w:jc w:val="both"/>
        <w:rPr>
          <w:rFonts w:cs="Calibri"/>
          <w:sz w:val="24"/>
          <w:szCs w:val="24"/>
        </w:rPr>
      </w:pPr>
    </w:p>
    <w:p w14:paraId="7EB88821" w14:textId="77777777" w:rsidR="00325CC2" w:rsidRPr="004A0E24" w:rsidRDefault="00085E43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Senhor Presidente:</w:t>
      </w:r>
    </w:p>
    <w:p w14:paraId="084B5819" w14:textId="556F89CB" w:rsidR="00D625F3" w:rsidRPr="004A0E24" w:rsidRDefault="00C4379C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Apresento a Vossa Excelência,</w:t>
      </w:r>
      <w:r w:rsidR="00D625F3" w:rsidRPr="004A0E24">
        <w:rPr>
          <w:rFonts w:cs="Calibri"/>
          <w:sz w:val="24"/>
          <w:szCs w:val="24"/>
        </w:rPr>
        <w:t xml:space="preserve"> amparado na Lei Orgânica do Município e no Regimento</w:t>
      </w:r>
      <w:r w:rsidR="00BE03A2" w:rsidRPr="004A0E24">
        <w:rPr>
          <w:rFonts w:cs="Calibri"/>
          <w:sz w:val="24"/>
          <w:szCs w:val="24"/>
        </w:rPr>
        <w:t xml:space="preserve"> Interno</w:t>
      </w:r>
      <w:r w:rsidR="00D625F3" w:rsidRPr="004A0E24">
        <w:rPr>
          <w:rFonts w:cs="Calibri"/>
          <w:sz w:val="24"/>
          <w:szCs w:val="24"/>
        </w:rPr>
        <w:t xml:space="preserve">, </w:t>
      </w:r>
      <w:r w:rsidRPr="004A0E24">
        <w:rPr>
          <w:rFonts w:cs="Calibri"/>
          <w:sz w:val="24"/>
          <w:szCs w:val="24"/>
        </w:rPr>
        <w:t>o presente Pedido de Providências a ser encaminhado</w:t>
      </w:r>
      <w:r w:rsidR="006238A9" w:rsidRPr="004A0E24">
        <w:rPr>
          <w:rFonts w:cs="Calibri"/>
          <w:sz w:val="24"/>
          <w:szCs w:val="24"/>
        </w:rPr>
        <w:t xml:space="preserve"> ao Senhor Prefeito, solicitando</w:t>
      </w:r>
      <w:r w:rsidR="00D625F3" w:rsidRPr="004A0E24">
        <w:rPr>
          <w:rFonts w:cs="Calibri"/>
          <w:sz w:val="24"/>
          <w:szCs w:val="24"/>
        </w:rPr>
        <w:t xml:space="preserve"> </w:t>
      </w:r>
      <w:r w:rsidR="00862369">
        <w:rPr>
          <w:rFonts w:cs="Calibri"/>
          <w:sz w:val="24"/>
          <w:szCs w:val="24"/>
        </w:rPr>
        <w:t xml:space="preserve">asfaltamento ou melhorias na Rua </w:t>
      </w:r>
      <w:proofErr w:type="spellStart"/>
      <w:r w:rsidR="00862369">
        <w:rPr>
          <w:rFonts w:cs="Calibri"/>
          <w:sz w:val="24"/>
          <w:szCs w:val="24"/>
        </w:rPr>
        <w:t>Wladyslaw</w:t>
      </w:r>
      <w:proofErr w:type="spellEnd"/>
      <w:r w:rsidR="00862369">
        <w:rPr>
          <w:rFonts w:cs="Calibri"/>
          <w:sz w:val="24"/>
          <w:szCs w:val="24"/>
        </w:rPr>
        <w:t xml:space="preserve"> </w:t>
      </w:r>
      <w:proofErr w:type="spellStart"/>
      <w:r w:rsidR="00862369">
        <w:rPr>
          <w:rFonts w:cs="Calibri"/>
          <w:sz w:val="24"/>
          <w:szCs w:val="24"/>
        </w:rPr>
        <w:t>Krepinski</w:t>
      </w:r>
      <w:proofErr w:type="spellEnd"/>
      <w:r w:rsidR="00862369">
        <w:rPr>
          <w:rFonts w:cs="Calibri"/>
          <w:sz w:val="24"/>
          <w:szCs w:val="24"/>
        </w:rPr>
        <w:t xml:space="preserve">, entre as Ruas </w:t>
      </w:r>
      <w:proofErr w:type="spellStart"/>
      <w:r w:rsidR="00862369">
        <w:rPr>
          <w:rFonts w:cs="Calibri"/>
          <w:sz w:val="24"/>
          <w:szCs w:val="24"/>
        </w:rPr>
        <w:t>Cesarino</w:t>
      </w:r>
      <w:proofErr w:type="spellEnd"/>
      <w:r w:rsidR="00862369">
        <w:rPr>
          <w:rFonts w:cs="Calibri"/>
          <w:sz w:val="24"/>
          <w:szCs w:val="24"/>
        </w:rPr>
        <w:t xml:space="preserve"> Lopes e Caetano Rosset Bairro Atlântico.</w:t>
      </w:r>
      <w:bookmarkStart w:id="0" w:name="_GoBack"/>
      <w:bookmarkEnd w:id="0"/>
    </w:p>
    <w:p w14:paraId="4D7F5F2B" w14:textId="77777777" w:rsidR="00E11577" w:rsidRPr="004A0E24" w:rsidRDefault="00E11577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</w:p>
    <w:p w14:paraId="2A72D548" w14:textId="77777777" w:rsidR="00D625F3" w:rsidRPr="004A0E24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JUSTIFICATIVA</w:t>
      </w:r>
    </w:p>
    <w:p w14:paraId="0468978C" w14:textId="5BF89AE7" w:rsidR="00862369" w:rsidRPr="00862369" w:rsidRDefault="00862369" w:rsidP="00862369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862369">
        <w:rPr>
          <w:rFonts w:cs="Calibri"/>
          <w:sz w:val="24"/>
          <w:szCs w:val="24"/>
        </w:rPr>
        <w:t>Por se tratar de uma via extensa e com fluxo moderado de veículos e pedestres, a obra é de extrema necessidade. O trecho necessita de melhorias urgentemente, uma vez que, a artéria liga trechos importantes d</w:t>
      </w:r>
      <w:r>
        <w:rPr>
          <w:rFonts w:cs="Calibri"/>
          <w:sz w:val="24"/>
          <w:szCs w:val="24"/>
        </w:rPr>
        <w:t xml:space="preserve">o grande Bairro </w:t>
      </w:r>
      <w:proofErr w:type="spellStart"/>
      <w:r>
        <w:rPr>
          <w:rFonts w:cs="Calibri"/>
          <w:sz w:val="24"/>
          <w:szCs w:val="24"/>
        </w:rPr>
        <w:t>Atântico</w:t>
      </w:r>
      <w:proofErr w:type="spellEnd"/>
      <w:r w:rsidRPr="00862369">
        <w:rPr>
          <w:rFonts w:cs="Calibri"/>
          <w:sz w:val="24"/>
          <w:szCs w:val="24"/>
        </w:rPr>
        <w:t xml:space="preserve">. </w:t>
      </w:r>
    </w:p>
    <w:p w14:paraId="3B19F65B" w14:textId="6B5B82A2" w:rsidR="00D625F3" w:rsidRPr="004A0E24" w:rsidRDefault="00862369" w:rsidP="00862369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862369">
        <w:rPr>
          <w:rFonts w:cs="Calibri"/>
          <w:sz w:val="24"/>
          <w:szCs w:val="24"/>
        </w:rPr>
        <w:t>Diversos moradores já nos procuraram solicitando a recuperação, razão pela qual reivindicamos as benfeitorias, visando à melhoria da segurança e qualidade de vida naquela localidade.</w:t>
      </w:r>
    </w:p>
    <w:p w14:paraId="6E0CE5AF" w14:textId="075E16E9" w:rsidR="00487FE7" w:rsidRPr="004A0E24" w:rsidRDefault="00487FE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Plenário da Câmara de Vereadores</w:t>
      </w:r>
      <w:r w:rsidR="000D63C7" w:rsidRPr="004A0E24">
        <w:rPr>
          <w:rFonts w:cs="Calibri"/>
          <w:sz w:val="24"/>
          <w:szCs w:val="24"/>
        </w:rPr>
        <w:t xml:space="preserve"> de Erechim,</w:t>
      </w:r>
      <w:r w:rsidR="006F3C5D">
        <w:rPr>
          <w:rFonts w:cs="Calibri"/>
          <w:sz w:val="24"/>
          <w:szCs w:val="24"/>
        </w:rPr>
        <w:t xml:space="preserve"> </w:t>
      </w:r>
      <w:r w:rsidR="008809B7">
        <w:rPr>
          <w:rFonts w:cs="Calibri"/>
          <w:sz w:val="24"/>
          <w:szCs w:val="24"/>
        </w:rPr>
        <w:t>23</w:t>
      </w:r>
      <w:r w:rsidR="00E11577" w:rsidRPr="004A0E24">
        <w:rPr>
          <w:rFonts w:cs="Calibri"/>
          <w:sz w:val="24"/>
          <w:szCs w:val="24"/>
        </w:rPr>
        <w:t xml:space="preserve"> de </w:t>
      </w:r>
      <w:proofErr w:type="gramStart"/>
      <w:r w:rsidR="006F3C5D">
        <w:rPr>
          <w:rFonts w:cs="Calibri"/>
          <w:sz w:val="24"/>
          <w:szCs w:val="24"/>
        </w:rPr>
        <w:t>Março</w:t>
      </w:r>
      <w:proofErr w:type="gramEnd"/>
      <w:r w:rsidR="00E11577" w:rsidRPr="004A0E24">
        <w:rPr>
          <w:rFonts w:cs="Calibri"/>
          <w:sz w:val="24"/>
          <w:szCs w:val="24"/>
        </w:rPr>
        <w:t xml:space="preserve"> de 20</w:t>
      </w:r>
      <w:r w:rsidR="005445B1">
        <w:rPr>
          <w:rFonts w:cs="Calibri"/>
          <w:sz w:val="24"/>
          <w:szCs w:val="24"/>
        </w:rPr>
        <w:t>20</w:t>
      </w:r>
      <w:r w:rsidR="00E11577" w:rsidRPr="004A0E24">
        <w:rPr>
          <w:rFonts w:cs="Calibri"/>
          <w:sz w:val="24"/>
          <w:szCs w:val="24"/>
        </w:rPr>
        <w:t>.</w:t>
      </w:r>
    </w:p>
    <w:p w14:paraId="7FD4689A" w14:textId="77777777" w:rsidR="00E11577" w:rsidRPr="004A0E24" w:rsidRDefault="00E1157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</w:p>
    <w:p w14:paraId="12BDC9DE" w14:textId="77777777" w:rsidR="0033001C" w:rsidRPr="004A0E24" w:rsidRDefault="0033001C" w:rsidP="00E11577">
      <w:pPr>
        <w:spacing w:after="120" w:line="240" w:lineRule="auto"/>
        <w:ind w:firstLine="2280"/>
        <w:jc w:val="both"/>
        <w:rPr>
          <w:rFonts w:cs="Calibri"/>
          <w:sz w:val="24"/>
          <w:szCs w:val="24"/>
        </w:rPr>
      </w:pPr>
    </w:p>
    <w:p w14:paraId="15F60F1C" w14:textId="77777777" w:rsidR="0033001C" w:rsidRPr="004A0E24" w:rsidRDefault="006F3C5D" w:rsidP="00E11577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Leandro Basso </w:t>
      </w:r>
    </w:p>
    <w:p w14:paraId="1BAE6743" w14:textId="77777777" w:rsidR="00C75D3A" w:rsidRPr="004A0E24" w:rsidRDefault="0033001C" w:rsidP="00E11577">
      <w:pPr>
        <w:spacing w:after="0" w:line="240" w:lineRule="auto"/>
        <w:jc w:val="center"/>
        <w:rPr>
          <w:rFonts w:cs="Calibri"/>
        </w:rPr>
      </w:pPr>
      <w:r w:rsidRPr="004A0E24">
        <w:rPr>
          <w:rFonts w:cs="Calibri"/>
          <w:sz w:val="24"/>
          <w:szCs w:val="24"/>
        </w:rPr>
        <w:t xml:space="preserve">Vereador </w:t>
      </w:r>
    </w:p>
    <w:sectPr w:rsidR="00C75D3A" w:rsidRPr="004A0E24" w:rsidSect="00E1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567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EB050" w14:textId="77777777" w:rsidR="00692771" w:rsidRDefault="00692771" w:rsidP="006F1778">
      <w:pPr>
        <w:spacing w:after="0" w:line="240" w:lineRule="auto"/>
      </w:pPr>
      <w:r>
        <w:separator/>
      </w:r>
    </w:p>
  </w:endnote>
  <w:endnote w:type="continuationSeparator" w:id="0">
    <w:p w14:paraId="426A9AB0" w14:textId="77777777" w:rsidR="00692771" w:rsidRDefault="00692771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146F3" w14:textId="77777777" w:rsidR="00575869" w:rsidRDefault="00575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46FEA" w14:textId="77777777" w:rsidR="00575869" w:rsidRDefault="005758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C138C" w14:textId="77777777" w:rsidR="00575869" w:rsidRDefault="00575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219B5" w14:textId="77777777" w:rsidR="00692771" w:rsidRDefault="00692771" w:rsidP="006F1778">
      <w:pPr>
        <w:spacing w:after="0" w:line="240" w:lineRule="auto"/>
      </w:pPr>
      <w:r>
        <w:separator/>
      </w:r>
    </w:p>
  </w:footnote>
  <w:footnote w:type="continuationSeparator" w:id="0">
    <w:p w14:paraId="32CD519C" w14:textId="77777777" w:rsidR="00692771" w:rsidRDefault="00692771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48B01" w14:textId="77777777" w:rsidR="00575869" w:rsidRDefault="00575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D1C14" w14:textId="77777777" w:rsidR="00575869" w:rsidRDefault="00402B18" w:rsidP="00512A16">
    <w:pPr>
      <w:spacing w:after="0" w:line="240" w:lineRule="auto"/>
      <w:jc w:val="center"/>
      <w:rPr>
        <w:rFonts w:eastAsia="MS Mincho" w:cs="Calibri"/>
        <w:b/>
        <w:sz w:val="18"/>
        <w:szCs w:val="18"/>
        <w:lang w:eastAsia="pt-BR"/>
      </w:rPr>
    </w:pPr>
    <w:r w:rsidRPr="00E50EB4">
      <w:rPr>
        <w:rFonts w:ascii="Times New Roman" w:eastAsia="MS Mincho" w:hAnsi="Times New Roman"/>
        <w:noProof/>
        <w:sz w:val="20"/>
        <w:szCs w:val="20"/>
        <w:lang w:eastAsia="pt-BR"/>
      </w:rPr>
      <w:drawing>
        <wp:inline distT="0" distB="0" distL="0" distR="0" wp14:anchorId="590FFC1C" wp14:editId="55479A7C">
          <wp:extent cx="631190" cy="79819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AE542" w14:textId="77777777" w:rsidR="00575869" w:rsidRDefault="00575869" w:rsidP="00512A16">
    <w:pPr>
      <w:spacing w:after="0" w:line="240" w:lineRule="auto"/>
      <w:jc w:val="center"/>
      <w:rPr>
        <w:rFonts w:eastAsia="MS Mincho" w:cs="Calibri"/>
        <w:b/>
        <w:sz w:val="24"/>
        <w:szCs w:val="24"/>
        <w:lang w:eastAsia="pt-BR"/>
      </w:rPr>
    </w:pPr>
    <w:r>
      <w:rPr>
        <w:rFonts w:eastAsia="MS Mincho" w:cs="Calibri"/>
        <w:b/>
        <w:sz w:val="24"/>
        <w:szCs w:val="24"/>
        <w:lang w:eastAsia="pt-BR"/>
      </w:rPr>
      <w:t>Estado do Rio Grande do Sul</w:t>
    </w:r>
  </w:p>
  <w:p w14:paraId="1C4A0572" w14:textId="77777777" w:rsidR="00575869" w:rsidRDefault="00575869" w:rsidP="00512A16">
    <w:pPr>
      <w:spacing w:after="0" w:line="240" w:lineRule="auto"/>
      <w:jc w:val="center"/>
      <w:rPr>
        <w:rFonts w:eastAsia="MS Mincho" w:cs="Calibri"/>
        <w:b/>
        <w:sz w:val="24"/>
        <w:szCs w:val="24"/>
        <w:lang w:eastAsia="pt-BR"/>
      </w:rPr>
    </w:pPr>
    <w:r>
      <w:rPr>
        <w:rFonts w:eastAsia="MS Mincho" w:cs="Calibri"/>
        <w:b/>
        <w:sz w:val="24"/>
        <w:szCs w:val="24"/>
        <w:lang w:eastAsia="pt-BR"/>
      </w:rPr>
      <w:t>Câmara Municipal de Erechim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AD16" w14:textId="77777777" w:rsidR="00575869" w:rsidRDefault="005758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DF"/>
    <w:rsid w:val="00017556"/>
    <w:rsid w:val="0002488D"/>
    <w:rsid w:val="00036083"/>
    <w:rsid w:val="0004357A"/>
    <w:rsid w:val="00046C3E"/>
    <w:rsid w:val="00085E43"/>
    <w:rsid w:val="000A26E6"/>
    <w:rsid w:val="000A6F98"/>
    <w:rsid w:val="000A709B"/>
    <w:rsid w:val="000B7F96"/>
    <w:rsid w:val="000C0288"/>
    <w:rsid w:val="000C460A"/>
    <w:rsid w:val="000D07B0"/>
    <w:rsid w:val="000D5E44"/>
    <w:rsid w:val="000D63C7"/>
    <w:rsid w:val="000D6D9C"/>
    <w:rsid w:val="000E3BFF"/>
    <w:rsid w:val="000F07B3"/>
    <w:rsid w:val="000F32D9"/>
    <w:rsid w:val="00104115"/>
    <w:rsid w:val="00113A6C"/>
    <w:rsid w:val="00134313"/>
    <w:rsid w:val="001410D7"/>
    <w:rsid w:val="00155C97"/>
    <w:rsid w:val="00166DEF"/>
    <w:rsid w:val="00173011"/>
    <w:rsid w:val="00187643"/>
    <w:rsid w:val="00187ABE"/>
    <w:rsid w:val="00197252"/>
    <w:rsid w:val="001A180B"/>
    <w:rsid w:val="001B7E97"/>
    <w:rsid w:val="001C09AB"/>
    <w:rsid w:val="001F2FB6"/>
    <w:rsid w:val="002271C3"/>
    <w:rsid w:val="00234CC3"/>
    <w:rsid w:val="0023558A"/>
    <w:rsid w:val="0024396B"/>
    <w:rsid w:val="00245AD7"/>
    <w:rsid w:val="0025584F"/>
    <w:rsid w:val="00262B4E"/>
    <w:rsid w:val="00267C43"/>
    <w:rsid w:val="002739C0"/>
    <w:rsid w:val="00282F7D"/>
    <w:rsid w:val="002A41B8"/>
    <w:rsid w:val="002B6EA7"/>
    <w:rsid w:val="002E11A6"/>
    <w:rsid w:val="002E6641"/>
    <w:rsid w:val="002E79A3"/>
    <w:rsid w:val="003125DC"/>
    <w:rsid w:val="00325CC2"/>
    <w:rsid w:val="0033001C"/>
    <w:rsid w:val="00347116"/>
    <w:rsid w:val="00353B1C"/>
    <w:rsid w:val="00367740"/>
    <w:rsid w:val="00375ED7"/>
    <w:rsid w:val="00384095"/>
    <w:rsid w:val="003928F2"/>
    <w:rsid w:val="003A1C55"/>
    <w:rsid w:val="003A7B5B"/>
    <w:rsid w:val="003C11E3"/>
    <w:rsid w:val="003C3BFC"/>
    <w:rsid w:val="003C79F0"/>
    <w:rsid w:val="003D1C61"/>
    <w:rsid w:val="003D219E"/>
    <w:rsid w:val="003D4A0B"/>
    <w:rsid w:val="003F4302"/>
    <w:rsid w:val="004007F7"/>
    <w:rsid w:val="004020C9"/>
    <w:rsid w:val="00402B18"/>
    <w:rsid w:val="00406886"/>
    <w:rsid w:val="00417103"/>
    <w:rsid w:val="00422EE7"/>
    <w:rsid w:val="00432302"/>
    <w:rsid w:val="0043302A"/>
    <w:rsid w:val="00450A00"/>
    <w:rsid w:val="004608DB"/>
    <w:rsid w:val="0047006F"/>
    <w:rsid w:val="00473BD9"/>
    <w:rsid w:val="00487FE7"/>
    <w:rsid w:val="0049778C"/>
    <w:rsid w:val="004A0E24"/>
    <w:rsid w:val="004C138C"/>
    <w:rsid w:val="004C319D"/>
    <w:rsid w:val="004E008B"/>
    <w:rsid w:val="004E6DAB"/>
    <w:rsid w:val="004F7D5E"/>
    <w:rsid w:val="004F7DBF"/>
    <w:rsid w:val="00501004"/>
    <w:rsid w:val="005107A5"/>
    <w:rsid w:val="00512A16"/>
    <w:rsid w:val="00514995"/>
    <w:rsid w:val="005270F0"/>
    <w:rsid w:val="005271CF"/>
    <w:rsid w:val="005445B1"/>
    <w:rsid w:val="00550D08"/>
    <w:rsid w:val="00552B6E"/>
    <w:rsid w:val="00575869"/>
    <w:rsid w:val="005771A7"/>
    <w:rsid w:val="005771FC"/>
    <w:rsid w:val="005B02FC"/>
    <w:rsid w:val="005F1B22"/>
    <w:rsid w:val="005F6BA8"/>
    <w:rsid w:val="00604B85"/>
    <w:rsid w:val="00613EFB"/>
    <w:rsid w:val="00621E10"/>
    <w:rsid w:val="006238A9"/>
    <w:rsid w:val="00632707"/>
    <w:rsid w:val="006329FE"/>
    <w:rsid w:val="00635248"/>
    <w:rsid w:val="0064055F"/>
    <w:rsid w:val="00692771"/>
    <w:rsid w:val="006A4450"/>
    <w:rsid w:val="006B0733"/>
    <w:rsid w:val="006C1FBB"/>
    <w:rsid w:val="006C7861"/>
    <w:rsid w:val="006F1778"/>
    <w:rsid w:val="006F3C5D"/>
    <w:rsid w:val="006F6644"/>
    <w:rsid w:val="007073E5"/>
    <w:rsid w:val="00730A2E"/>
    <w:rsid w:val="00760591"/>
    <w:rsid w:val="007619DF"/>
    <w:rsid w:val="00765B10"/>
    <w:rsid w:val="0077626C"/>
    <w:rsid w:val="00794600"/>
    <w:rsid w:val="007A4589"/>
    <w:rsid w:val="007B0A02"/>
    <w:rsid w:val="007B1525"/>
    <w:rsid w:val="007C2697"/>
    <w:rsid w:val="007D6F03"/>
    <w:rsid w:val="008007E6"/>
    <w:rsid w:val="00810438"/>
    <w:rsid w:val="00815F4F"/>
    <w:rsid w:val="00833750"/>
    <w:rsid w:val="00834701"/>
    <w:rsid w:val="00857B05"/>
    <w:rsid w:val="00862369"/>
    <w:rsid w:val="00866F2F"/>
    <w:rsid w:val="00880057"/>
    <w:rsid w:val="008809B7"/>
    <w:rsid w:val="008839C2"/>
    <w:rsid w:val="00893780"/>
    <w:rsid w:val="008A4D25"/>
    <w:rsid w:val="008B0341"/>
    <w:rsid w:val="008B29DF"/>
    <w:rsid w:val="008D10B8"/>
    <w:rsid w:val="008D1950"/>
    <w:rsid w:val="008D2380"/>
    <w:rsid w:val="009001AD"/>
    <w:rsid w:val="009068A7"/>
    <w:rsid w:val="0092412B"/>
    <w:rsid w:val="00935FE9"/>
    <w:rsid w:val="0093690E"/>
    <w:rsid w:val="0094032A"/>
    <w:rsid w:val="00944CBB"/>
    <w:rsid w:val="00956FA4"/>
    <w:rsid w:val="009628E6"/>
    <w:rsid w:val="00963EBB"/>
    <w:rsid w:val="00966B4C"/>
    <w:rsid w:val="00971B16"/>
    <w:rsid w:val="009C612E"/>
    <w:rsid w:val="009D2489"/>
    <w:rsid w:val="009D64E0"/>
    <w:rsid w:val="00A0181A"/>
    <w:rsid w:val="00A030AB"/>
    <w:rsid w:val="00A064F9"/>
    <w:rsid w:val="00A11EAA"/>
    <w:rsid w:val="00A2131B"/>
    <w:rsid w:val="00A3083C"/>
    <w:rsid w:val="00A32323"/>
    <w:rsid w:val="00A42F48"/>
    <w:rsid w:val="00A455C6"/>
    <w:rsid w:val="00A45F24"/>
    <w:rsid w:val="00A636D6"/>
    <w:rsid w:val="00A835C3"/>
    <w:rsid w:val="00AB450E"/>
    <w:rsid w:val="00AD35A1"/>
    <w:rsid w:val="00AD395C"/>
    <w:rsid w:val="00AE0147"/>
    <w:rsid w:val="00AE059F"/>
    <w:rsid w:val="00AE26FD"/>
    <w:rsid w:val="00B16ECC"/>
    <w:rsid w:val="00B21C30"/>
    <w:rsid w:val="00B23D26"/>
    <w:rsid w:val="00B41822"/>
    <w:rsid w:val="00B511AC"/>
    <w:rsid w:val="00B60932"/>
    <w:rsid w:val="00B612C4"/>
    <w:rsid w:val="00B719DA"/>
    <w:rsid w:val="00B72CBD"/>
    <w:rsid w:val="00B77AC0"/>
    <w:rsid w:val="00B849D0"/>
    <w:rsid w:val="00B9431A"/>
    <w:rsid w:val="00B96A7C"/>
    <w:rsid w:val="00BB1D55"/>
    <w:rsid w:val="00BB3CA5"/>
    <w:rsid w:val="00BC49C8"/>
    <w:rsid w:val="00BE03A2"/>
    <w:rsid w:val="00BE087B"/>
    <w:rsid w:val="00BE6066"/>
    <w:rsid w:val="00BF63EE"/>
    <w:rsid w:val="00C062D7"/>
    <w:rsid w:val="00C22502"/>
    <w:rsid w:val="00C4379C"/>
    <w:rsid w:val="00C450EC"/>
    <w:rsid w:val="00C45F1F"/>
    <w:rsid w:val="00C533FD"/>
    <w:rsid w:val="00C54260"/>
    <w:rsid w:val="00C626FD"/>
    <w:rsid w:val="00C75D3A"/>
    <w:rsid w:val="00C83472"/>
    <w:rsid w:val="00C96D32"/>
    <w:rsid w:val="00CB12AB"/>
    <w:rsid w:val="00CB3D37"/>
    <w:rsid w:val="00CB5FFD"/>
    <w:rsid w:val="00CB6F94"/>
    <w:rsid w:val="00CE063D"/>
    <w:rsid w:val="00CF60BB"/>
    <w:rsid w:val="00CF67FD"/>
    <w:rsid w:val="00D0225B"/>
    <w:rsid w:val="00D1518E"/>
    <w:rsid w:val="00D16388"/>
    <w:rsid w:val="00D3567E"/>
    <w:rsid w:val="00D35DFB"/>
    <w:rsid w:val="00D41E2C"/>
    <w:rsid w:val="00D46568"/>
    <w:rsid w:val="00D625F3"/>
    <w:rsid w:val="00D72FCB"/>
    <w:rsid w:val="00D94AB2"/>
    <w:rsid w:val="00DA42BA"/>
    <w:rsid w:val="00DA5B1F"/>
    <w:rsid w:val="00DB3506"/>
    <w:rsid w:val="00DB507A"/>
    <w:rsid w:val="00DC7612"/>
    <w:rsid w:val="00DD1BF0"/>
    <w:rsid w:val="00DE0140"/>
    <w:rsid w:val="00DE599C"/>
    <w:rsid w:val="00E01794"/>
    <w:rsid w:val="00E02DDB"/>
    <w:rsid w:val="00E11577"/>
    <w:rsid w:val="00E23749"/>
    <w:rsid w:val="00E3505F"/>
    <w:rsid w:val="00E50EB4"/>
    <w:rsid w:val="00E524AE"/>
    <w:rsid w:val="00E63148"/>
    <w:rsid w:val="00E72E60"/>
    <w:rsid w:val="00E80236"/>
    <w:rsid w:val="00EA69F4"/>
    <w:rsid w:val="00EC510A"/>
    <w:rsid w:val="00EC6A81"/>
    <w:rsid w:val="00EF04CE"/>
    <w:rsid w:val="00F03B33"/>
    <w:rsid w:val="00F23008"/>
    <w:rsid w:val="00F4243D"/>
    <w:rsid w:val="00F459F4"/>
    <w:rsid w:val="00F616D7"/>
    <w:rsid w:val="00F62C34"/>
    <w:rsid w:val="00F83F44"/>
    <w:rsid w:val="00F902F7"/>
    <w:rsid w:val="00F938EF"/>
    <w:rsid w:val="00F97476"/>
    <w:rsid w:val="00F97799"/>
    <w:rsid w:val="00FB067C"/>
    <w:rsid w:val="00FC0330"/>
    <w:rsid w:val="00FC5376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5C49F"/>
  <w15:chartTrackingRefBased/>
  <w15:docId w15:val="{8DFB1361-AC1E-447A-8FB5-A7D1B47F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7;mara%20Erechim\Desktop\MODELOS%20GABINETES%202020\Proposi&#231;&#245;es\Pedido%20de%20Provid&#234;ncia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Providências</Template>
  <TotalTime>8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subject/>
  <dc:creator>Cãmara Erechim</dc:creator>
  <cp:keywords/>
  <dc:description/>
  <cp:lastModifiedBy>Cãmara Erechim</cp:lastModifiedBy>
  <cp:revision>2</cp:revision>
  <cp:lastPrinted>2020-03-23T11:10:00Z</cp:lastPrinted>
  <dcterms:created xsi:type="dcterms:W3CDTF">2020-03-23T11:18:00Z</dcterms:created>
  <dcterms:modified xsi:type="dcterms:W3CDTF">2020-03-23T11:18:00Z</dcterms:modified>
</cp:coreProperties>
</file>