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5F3" w:rsidRPr="004A0E24" w:rsidRDefault="00D625F3" w:rsidP="00E11577">
      <w:pPr>
        <w:spacing w:after="120" w:line="240" w:lineRule="auto"/>
        <w:jc w:val="center"/>
        <w:rPr>
          <w:rFonts w:cs="Calibri"/>
          <w:sz w:val="24"/>
          <w:szCs w:val="24"/>
        </w:rPr>
      </w:pPr>
      <w:r w:rsidRPr="004A0E24">
        <w:rPr>
          <w:rFonts w:cs="Calibri"/>
          <w:sz w:val="24"/>
          <w:szCs w:val="24"/>
        </w:rPr>
        <w:t xml:space="preserve">PEDIDO DE PROVIDÊNCIAS Nº. </w:t>
      </w:r>
      <w:r w:rsidR="00E11577" w:rsidRPr="004A0E24">
        <w:rPr>
          <w:rFonts w:cs="Calibri"/>
          <w:sz w:val="24"/>
          <w:szCs w:val="24"/>
        </w:rPr>
        <w:t xml:space="preserve"> _______/20</w:t>
      </w:r>
      <w:r w:rsidR="00F03A92">
        <w:rPr>
          <w:rFonts w:cs="Calibri"/>
          <w:sz w:val="24"/>
          <w:szCs w:val="24"/>
        </w:rPr>
        <w:t>20</w:t>
      </w:r>
      <w:bookmarkStart w:id="0" w:name="_GoBack"/>
      <w:bookmarkEnd w:id="0"/>
    </w:p>
    <w:p w:rsidR="00085E43" w:rsidRPr="004A0E24" w:rsidRDefault="00085E43" w:rsidP="00E11577">
      <w:pPr>
        <w:spacing w:after="120" w:line="240" w:lineRule="auto"/>
        <w:jc w:val="center"/>
        <w:rPr>
          <w:rFonts w:cs="Calibri"/>
          <w:b/>
          <w:sz w:val="24"/>
          <w:szCs w:val="24"/>
        </w:rPr>
      </w:pPr>
    </w:p>
    <w:p w:rsidR="00D625F3" w:rsidRPr="004A0E24" w:rsidRDefault="00D625F3" w:rsidP="00E11577">
      <w:pPr>
        <w:spacing w:after="120" w:line="240" w:lineRule="auto"/>
        <w:ind w:left="5103"/>
        <w:jc w:val="both"/>
        <w:rPr>
          <w:rFonts w:cs="Calibri"/>
          <w:sz w:val="24"/>
          <w:szCs w:val="24"/>
        </w:rPr>
      </w:pPr>
      <w:r w:rsidRPr="004A0E24">
        <w:rPr>
          <w:rFonts w:cs="Calibri"/>
          <w:sz w:val="24"/>
          <w:szCs w:val="24"/>
        </w:rPr>
        <w:t>Solicita ao</w:t>
      </w:r>
      <w:r w:rsidR="00421EBF">
        <w:rPr>
          <w:rFonts w:cs="Calibri"/>
          <w:sz w:val="24"/>
          <w:szCs w:val="24"/>
        </w:rPr>
        <w:t>s</w:t>
      </w:r>
      <w:r w:rsidRPr="004A0E24">
        <w:rPr>
          <w:rFonts w:cs="Calibri"/>
          <w:sz w:val="24"/>
          <w:szCs w:val="24"/>
        </w:rPr>
        <w:t xml:space="preserve"> órgãos competentes</w:t>
      </w:r>
      <w:r w:rsidR="00421EBF">
        <w:rPr>
          <w:rFonts w:cs="Calibri"/>
          <w:sz w:val="24"/>
          <w:szCs w:val="24"/>
        </w:rPr>
        <w:t xml:space="preserve"> do Poder Executivo Municipal</w:t>
      </w:r>
      <w:r w:rsidR="007864CB">
        <w:rPr>
          <w:rFonts w:cs="Calibri"/>
          <w:sz w:val="24"/>
          <w:szCs w:val="24"/>
        </w:rPr>
        <w:t>,</w:t>
      </w:r>
      <w:r w:rsidR="00421EBF">
        <w:rPr>
          <w:rFonts w:cs="Calibri"/>
          <w:sz w:val="24"/>
          <w:szCs w:val="24"/>
        </w:rPr>
        <w:t xml:space="preserve"> estudo de viabilidade</w:t>
      </w:r>
      <w:r w:rsidR="008740F6">
        <w:rPr>
          <w:rFonts w:cs="Calibri"/>
          <w:sz w:val="24"/>
          <w:szCs w:val="24"/>
        </w:rPr>
        <w:t xml:space="preserve"> para</w:t>
      </w:r>
      <w:r w:rsidR="00044C02">
        <w:rPr>
          <w:rFonts w:cs="Calibri"/>
          <w:sz w:val="24"/>
          <w:szCs w:val="24"/>
        </w:rPr>
        <w:t xml:space="preserve"> o asfaltamento na Rua </w:t>
      </w:r>
      <w:proofErr w:type="spellStart"/>
      <w:r w:rsidR="00705F4D">
        <w:rPr>
          <w:rFonts w:cs="Calibri"/>
          <w:sz w:val="24"/>
          <w:szCs w:val="24"/>
        </w:rPr>
        <w:t>Cristovão</w:t>
      </w:r>
      <w:proofErr w:type="spellEnd"/>
      <w:r w:rsidR="00705F4D">
        <w:rPr>
          <w:rFonts w:cs="Calibri"/>
          <w:sz w:val="24"/>
          <w:szCs w:val="24"/>
        </w:rPr>
        <w:t xml:space="preserve"> Pereira de Abreu localizada no Bairro Bela Vista.</w:t>
      </w:r>
    </w:p>
    <w:p w:rsidR="00085E43" w:rsidRPr="004A0E24" w:rsidRDefault="00085E43" w:rsidP="00E11577">
      <w:pPr>
        <w:spacing w:after="120" w:line="240" w:lineRule="auto"/>
        <w:ind w:left="3686"/>
        <w:jc w:val="both"/>
        <w:rPr>
          <w:rFonts w:cs="Calibri"/>
          <w:sz w:val="24"/>
          <w:szCs w:val="24"/>
        </w:rPr>
      </w:pPr>
    </w:p>
    <w:p w:rsidR="00325CC2" w:rsidRPr="004A0E24" w:rsidRDefault="00085E43" w:rsidP="00E11577">
      <w:pPr>
        <w:spacing w:after="120" w:line="240" w:lineRule="auto"/>
        <w:ind w:firstLine="708"/>
        <w:jc w:val="both"/>
        <w:rPr>
          <w:rFonts w:cs="Calibri"/>
          <w:sz w:val="24"/>
          <w:szCs w:val="24"/>
        </w:rPr>
      </w:pPr>
      <w:r w:rsidRPr="004A0E24">
        <w:rPr>
          <w:rFonts w:cs="Calibri"/>
          <w:sz w:val="24"/>
          <w:szCs w:val="24"/>
        </w:rPr>
        <w:t>Senhor Presidente:</w:t>
      </w:r>
    </w:p>
    <w:p w:rsidR="00E11577" w:rsidRDefault="00C4379C" w:rsidP="00E11577">
      <w:pPr>
        <w:spacing w:after="120" w:line="240" w:lineRule="auto"/>
        <w:ind w:firstLine="708"/>
        <w:jc w:val="both"/>
        <w:rPr>
          <w:rFonts w:cs="Calibri"/>
          <w:sz w:val="24"/>
          <w:szCs w:val="24"/>
        </w:rPr>
      </w:pPr>
      <w:r w:rsidRPr="004A0E24">
        <w:rPr>
          <w:rFonts w:cs="Calibri"/>
          <w:sz w:val="24"/>
          <w:szCs w:val="24"/>
        </w:rPr>
        <w:t>Apresento a Vossa Excelência,</w:t>
      </w:r>
      <w:r w:rsidR="00D625F3" w:rsidRPr="004A0E24">
        <w:rPr>
          <w:rFonts w:cs="Calibri"/>
          <w:sz w:val="24"/>
          <w:szCs w:val="24"/>
        </w:rPr>
        <w:t xml:space="preserve"> amparado na Lei Orgânica do Município e no Regimento</w:t>
      </w:r>
      <w:r w:rsidR="00BE03A2" w:rsidRPr="004A0E24">
        <w:rPr>
          <w:rFonts w:cs="Calibri"/>
          <w:sz w:val="24"/>
          <w:szCs w:val="24"/>
        </w:rPr>
        <w:t xml:space="preserve"> Interno</w:t>
      </w:r>
      <w:r w:rsidR="00D625F3" w:rsidRPr="004A0E24">
        <w:rPr>
          <w:rFonts w:cs="Calibri"/>
          <w:sz w:val="24"/>
          <w:szCs w:val="24"/>
        </w:rPr>
        <w:t xml:space="preserve">, </w:t>
      </w:r>
      <w:r w:rsidRPr="004A0E24">
        <w:rPr>
          <w:rFonts w:cs="Calibri"/>
          <w:sz w:val="24"/>
          <w:szCs w:val="24"/>
        </w:rPr>
        <w:t>o presente Pedido de Providências a ser encaminhado</w:t>
      </w:r>
      <w:r w:rsidR="006238A9" w:rsidRPr="004A0E24">
        <w:rPr>
          <w:rFonts w:cs="Calibri"/>
          <w:sz w:val="24"/>
          <w:szCs w:val="24"/>
        </w:rPr>
        <w:t xml:space="preserve"> ao Senhor Prefeito</w:t>
      </w:r>
      <w:r w:rsidR="00275252">
        <w:rPr>
          <w:rFonts w:cs="Calibri"/>
          <w:sz w:val="24"/>
          <w:szCs w:val="24"/>
        </w:rPr>
        <w:t>, solicita</w:t>
      </w:r>
      <w:r w:rsidR="00044C02">
        <w:rPr>
          <w:rFonts w:cs="Calibri"/>
          <w:sz w:val="24"/>
          <w:szCs w:val="24"/>
        </w:rPr>
        <w:t xml:space="preserve">ndo asfaltamento </w:t>
      </w:r>
      <w:r w:rsidR="000A1E6D">
        <w:rPr>
          <w:rFonts w:cs="Calibri"/>
          <w:sz w:val="24"/>
          <w:szCs w:val="24"/>
        </w:rPr>
        <w:t>da Rua</w:t>
      </w:r>
      <w:r w:rsidR="00705F4D">
        <w:rPr>
          <w:rFonts w:cs="Calibri"/>
          <w:sz w:val="24"/>
          <w:szCs w:val="24"/>
        </w:rPr>
        <w:t xml:space="preserve"> </w:t>
      </w:r>
      <w:proofErr w:type="spellStart"/>
      <w:r w:rsidR="00705F4D">
        <w:rPr>
          <w:rFonts w:cs="Calibri"/>
          <w:sz w:val="24"/>
          <w:szCs w:val="24"/>
        </w:rPr>
        <w:t>Cristovão</w:t>
      </w:r>
      <w:proofErr w:type="spellEnd"/>
      <w:r w:rsidR="00705F4D">
        <w:rPr>
          <w:rFonts w:cs="Calibri"/>
          <w:sz w:val="24"/>
          <w:szCs w:val="24"/>
        </w:rPr>
        <w:t xml:space="preserve"> Pereira de Abreu localizada no Bairro Bela Vista.</w:t>
      </w:r>
    </w:p>
    <w:p w:rsidR="00D74B4B" w:rsidRPr="004A0E24" w:rsidRDefault="00D74B4B" w:rsidP="00E11577">
      <w:pPr>
        <w:spacing w:after="120" w:line="240" w:lineRule="auto"/>
        <w:ind w:firstLine="708"/>
        <w:jc w:val="both"/>
        <w:rPr>
          <w:rFonts w:cs="Calibri"/>
          <w:sz w:val="24"/>
          <w:szCs w:val="24"/>
        </w:rPr>
      </w:pPr>
    </w:p>
    <w:p w:rsidR="00D625F3" w:rsidRPr="004A0E24" w:rsidRDefault="00D625F3" w:rsidP="00E11577">
      <w:pPr>
        <w:spacing w:after="120" w:line="240" w:lineRule="auto"/>
        <w:jc w:val="center"/>
        <w:rPr>
          <w:rFonts w:cs="Calibri"/>
          <w:sz w:val="24"/>
          <w:szCs w:val="24"/>
        </w:rPr>
      </w:pPr>
      <w:r w:rsidRPr="004A0E24">
        <w:rPr>
          <w:rFonts w:cs="Calibri"/>
          <w:sz w:val="24"/>
          <w:szCs w:val="24"/>
        </w:rPr>
        <w:t>JUSTIFICATIVA</w:t>
      </w:r>
    </w:p>
    <w:p w:rsidR="00F37925" w:rsidRDefault="00044C02" w:rsidP="00044C02">
      <w:pPr>
        <w:spacing w:after="12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 w:rsidR="000A1E6D">
        <w:rPr>
          <w:rFonts w:cs="Calibri"/>
          <w:sz w:val="24"/>
          <w:szCs w:val="24"/>
        </w:rPr>
        <w:t xml:space="preserve">O presente pedido </w:t>
      </w:r>
      <w:r w:rsidR="00705F4D">
        <w:rPr>
          <w:rFonts w:cs="Calibri"/>
          <w:sz w:val="24"/>
          <w:szCs w:val="24"/>
        </w:rPr>
        <w:t xml:space="preserve">é uma </w:t>
      </w:r>
      <w:r w:rsidR="000A1E6D">
        <w:rPr>
          <w:rFonts w:cs="Calibri"/>
          <w:sz w:val="24"/>
          <w:szCs w:val="24"/>
        </w:rPr>
        <w:t xml:space="preserve">solicitação dos </w:t>
      </w:r>
      <w:r w:rsidR="00705F4D">
        <w:rPr>
          <w:rFonts w:cs="Calibri"/>
          <w:sz w:val="24"/>
          <w:szCs w:val="24"/>
        </w:rPr>
        <w:t>M</w:t>
      </w:r>
      <w:r w:rsidR="000A1E6D">
        <w:rPr>
          <w:rFonts w:cs="Calibri"/>
          <w:sz w:val="24"/>
          <w:szCs w:val="24"/>
        </w:rPr>
        <w:t>oradores</w:t>
      </w:r>
      <w:r w:rsidR="00705F4D">
        <w:rPr>
          <w:rFonts w:cs="Calibri"/>
          <w:sz w:val="24"/>
          <w:szCs w:val="24"/>
        </w:rPr>
        <w:t xml:space="preserve"> e também dos motoristas que já tem baixo assinado junto com a Prefeitura Municipal, solicitando o asfaltamento da referida rua, por se tratar de uma via de intenso fluxo de veículos, pois dá acesso á Rua Sergipe e a BR 153 e devido a falta da manutenção e pavimentação está totalmente danificada, com muitos buracos e desníveis, dificultando o tráfego e podendo causar danos ao veículos.</w:t>
      </w:r>
      <w:r w:rsidR="000A1E6D">
        <w:rPr>
          <w:rFonts w:cs="Calibri"/>
          <w:sz w:val="24"/>
          <w:szCs w:val="24"/>
        </w:rPr>
        <w:t xml:space="preserve"> </w:t>
      </w:r>
    </w:p>
    <w:p w:rsidR="00FE6FC9" w:rsidRDefault="008740F6" w:rsidP="00E11577">
      <w:pPr>
        <w:spacing w:after="120" w:line="240" w:lineRule="auto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Razão pela qual solicitamos as benfeitorias ora reivindicada, visando </w:t>
      </w:r>
      <w:proofErr w:type="spellStart"/>
      <w:r>
        <w:rPr>
          <w:rFonts w:cs="Calibri"/>
          <w:sz w:val="24"/>
          <w:szCs w:val="24"/>
        </w:rPr>
        <w:t>á</w:t>
      </w:r>
      <w:proofErr w:type="spellEnd"/>
      <w:r>
        <w:rPr>
          <w:rFonts w:cs="Calibri"/>
          <w:sz w:val="24"/>
          <w:szCs w:val="24"/>
        </w:rPr>
        <w:t xml:space="preserve"> melhoria da segurança </w:t>
      </w:r>
      <w:r w:rsidR="00705F4D">
        <w:rPr>
          <w:rFonts w:cs="Calibri"/>
          <w:sz w:val="24"/>
          <w:szCs w:val="24"/>
        </w:rPr>
        <w:t>bem-estar</w:t>
      </w:r>
      <w:r>
        <w:rPr>
          <w:rFonts w:cs="Calibri"/>
          <w:sz w:val="24"/>
          <w:szCs w:val="24"/>
        </w:rPr>
        <w:t xml:space="preserve"> e qualidade de vida naquela região da cidade.</w:t>
      </w:r>
    </w:p>
    <w:p w:rsidR="00743B79" w:rsidRPr="004A0E24" w:rsidRDefault="00743B79" w:rsidP="00E11577">
      <w:pPr>
        <w:spacing w:after="120" w:line="240" w:lineRule="auto"/>
        <w:ind w:firstLine="708"/>
        <w:jc w:val="both"/>
        <w:rPr>
          <w:rFonts w:cs="Calibri"/>
          <w:sz w:val="24"/>
          <w:szCs w:val="24"/>
        </w:rPr>
      </w:pPr>
    </w:p>
    <w:p w:rsidR="00487FE7" w:rsidRPr="004A0E24" w:rsidRDefault="00487FE7" w:rsidP="00E11577">
      <w:pPr>
        <w:spacing w:after="120" w:line="240" w:lineRule="auto"/>
        <w:jc w:val="center"/>
        <w:rPr>
          <w:rFonts w:cs="Calibri"/>
          <w:sz w:val="24"/>
          <w:szCs w:val="24"/>
        </w:rPr>
      </w:pPr>
      <w:r w:rsidRPr="004A0E24">
        <w:rPr>
          <w:rFonts w:cs="Calibri"/>
          <w:sz w:val="24"/>
          <w:szCs w:val="24"/>
        </w:rPr>
        <w:t>Plenário da Câmara de Vereadores</w:t>
      </w:r>
      <w:r w:rsidR="000D63C7" w:rsidRPr="004A0E24">
        <w:rPr>
          <w:rFonts w:cs="Calibri"/>
          <w:sz w:val="24"/>
          <w:szCs w:val="24"/>
        </w:rPr>
        <w:t xml:space="preserve"> de Erechim, </w:t>
      </w:r>
      <w:r w:rsidR="00EE32E5">
        <w:rPr>
          <w:rFonts w:cs="Calibri"/>
          <w:sz w:val="24"/>
          <w:szCs w:val="24"/>
        </w:rPr>
        <w:t>1</w:t>
      </w:r>
      <w:r w:rsidR="00705F4D">
        <w:rPr>
          <w:rFonts w:cs="Calibri"/>
          <w:sz w:val="24"/>
          <w:szCs w:val="24"/>
        </w:rPr>
        <w:t>1</w:t>
      </w:r>
      <w:r w:rsidR="00E11577" w:rsidRPr="004A0E24">
        <w:rPr>
          <w:rFonts w:cs="Calibri"/>
          <w:sz w:val="24"/>
          <w:szCs w:val="24"/>
        </w:rPr>
        <w:t xml:space="preserve"> de </w:t>
      </w:r>
      <w:r w:rsidR="008740F6">
        <w:rPr>
          <w:rFonts w:cs="Calibri"/>
          <w:sz w:val="24"/>
          <w:szCs w:val="24"/>
        </w:rPr>
        <w:t>fevereiro</w:t>
      </w:r>
      <w:r w:rsidR="00E11577" w:rsidRPr="004A0E24">
        <w:rPr>
          <w:rFonts w:cs="Calibri"/>
          <w:sz w:val="24"/>
          <w:szCs w:val="24"/>
        </w:rPr>
        <w:t xml:space="preserve"> de 20</w:t>
      </w:r>
      <w:r w:rsidR="008740F6">
        <w:rPr>
          <w:rFonts w:cs="Calibri"/>
          <w:sz w:val="24"/>
          <w:szCs w:val="24"/>
        </w:rPr>
        <w:t>20</w:t>
      </w:r>
      <w:r w:rsidR="00E11577" w:rsidRPr="004A0E24">
        <w:rPr>
          <w:rFonts w:cs="Calibri"/>
          <w:sz w:val="24"/>
          <w:szCs w:val="24"/>
        </w:rPr>
        <w:t>.</w:t>
      </w:r>
    </w:p>
    <w:p w:rsidR="00E11577" w:rsidRPr="004A0E24" w:rsidRDefault="00E11577" w:rsidP="00E11577">
      <w:pPr>
        <w:spacing w:after="120" w:line="240" w:lineRule="auto"/>
        <w:jc w:val="center"/>
        <w:rPr>
          <w:rFonts w:cs="Calibri"/>
          <w:sz w:val="24"/>
          <w:szCs w:val="24"/>
        </w:rPr>
      </w:pPr>
    </w:p>
    <w:p w:rsidR="0033001C" w:rsidRPr="004A0E24" w:rsidRDefault="0033001C" w:rsidP="00E11577">
      <w:pPr>
        <w:spacing w:after="120" w:line="240" w:lineRule="auto"/>
        <w:ind w:firstLine="2280"/>
        <w:jc w:val="both"/>
        <w:rPr>
          <w:rFonts w:cs="Calibri"/>
          <w:sz w:val="24"/>
          <w:szCs w:val="24"/>
        </w:rPr>
      </w:pPr>
    </w:p>
    <w:p w:rsidR="0033001C" w:rsidRPr="004A0E24" w:rsidRDefault="00460A27" w:rsidP="00E11577">
      <w:pPr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Sergio Alves Bento</w:t>
      </w:r>
    </w:p>
    <w:p w:rsidR="00C75D3A" w:rsidRPr="004A0E24" w:rsidRDefault="0033001C" w:rsidP="00E11577">
      <w:pPr>
        <w:spacing w:after="0" w:line="240" w:lineRule="auto"/>
        <w:jc w:val="center"/>
        <w:rPr>
          <w:rFonts w:cs="Calibri"/>
        </w:rPr>
      </w:pPr>
      <w:r w:rsidRPr="004A0E24">
        <w:rPr>
          <w:rFonts w:cs="Calibri"/>
          <w:sz w:val="24"/>
          <w:szCs w:val="24"/>
        </w:rPr>
        <w:t>Vereador da Bancada</w:t>
      </w:r>
      <w:r w:rsidR="00460A27">
        <w:rPr>
          <w:rFonts w:cs="Calibri"/>
          <w:sz w:val="24"/>
          <w:szCs w:val="24"/>
        </w:rPr>
        <w:t xml:space="preserve"> do PT</w:t>
      </w:r>
    </w:p>
    <w:sectPr w:rsidR="00C75D3A" w:rsidRPr="004A0E24" w:rsidSect="00E115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35" w:right="567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D74" w:rsidRDefault="00125D74" w:rsidP="006F1778">
      <w:pPr>
        <w:spacing w:after="0" w:line="240" w:lineRule="auto"/>
      </w:pPr>
      <w:r>
        <w:separator/>
      </w:r>
    </w:p>
  </w:endnote>
  <w:endnote w:type="continuationSeparator" w:id="0">
    <w:p w:rsidR="00125D74" w:rsidRDefault="00125D74" w:rsidP="006F1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19E" w:rsidRDefault="003D219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19E" w:rsidRDefault="003D219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19E" w:rsidRDefault="003D21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D74" w:rsidRDefault="00125D74" w:rsidP="006F1778">
      <w:pPr>
        <w:spacing w:after="0" w:line="240" w:lineRule="auto"/>
      </w:pPr>
      <w:r>
        <w:separator/>
      </w:r>
    </w:p>
  </w:footnote>
  <w:footnote w:type="continuationSeparator" w:id="0">
    <w:p w:rsidR="00125D74" w:rsidRDefault="00125D74" w:rsidP="006F1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19E" w:rsidRDefault="003D219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34" w:type="dxa"/>
      <w:tblLayout w:type="fixed"/>
      <w:tblLook w:val="04A0" w:firstRow="1" w:lastRow="0" w:firstColumn="1" w:lastColumn="0" w:noHBand="0" w:noVBand="1"/>
    </w:tblPr>
    <w:tblGrid>
      <w:gridCol w:w="1027"/>
      <w:gridCol w:w="8043"/>
    </w:tblGrid>
    <w:tr w:rsidR="00187643" w:rsidTr="00187643">
      <w:tc>
        <w:tcPr>
          <w:tcW w:w="1027" w:type="dxa"/>
          <w:vAlign w:val="center"/>
          <w:hideMark/>
        </w:tcPr>
        <w:p w:rsidR="00187643" w:rsidRDefault="00D61765" w:rsidP="00187643">
          <w:pPr>
            <w:spacing w:after="0" w:line="240" w:lineRule="auto"/>
            <w:ind w:left="-74"/>
            <w:jc w:val="center"/>
            <w:rPr>
              <w:rFonts w:ascii="Times New Roman" w:eastAsia="MS Mincho" w:hAnsi="Times New Roman"/>
              <w:sz w:val="20"/>
              <w:szCs w:val="20"/>
              <w:lang w:eastAsia="pt-BR"/>
            </w:rPr>
          </w:pPr>
          <w:r w:rsidRPr="004A0E24">
            <w:rPr>
              <w:rFonts w:ascii="Times New Roman" w:eastAsia="MS Mincho" w:hAnsi="Times New Roman"/>
              <w:noProof/>
              <w:sz w:val="20"/>
              <w:szCs w:val="20"/>
              <w:lang w:eastAsia="pt-BR"/>
            </w:rPr>
            <w:drawing>
              <wp:inline distT="0" distB="0" distL="0" distR="0">
                <wp:extent cx="624840" cy="800100"/>
                <wp:effectExtent l="0" t="0" r="3810" b="0"/>
                <wp:docPr id="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3" w:type="dxa"/>
        </w:tcPr>
        <w:p w:rsidR="00187643" w:rsidRDefault="00187643" w:rsidP="00187643">
          <w:pPr>
            <w:spacing w:after="0" w:line="240" w:lineRule="auto"/>
            <w:rPr>
              <w:rFonts w:ascii="Times New Roman" w:eastAsia="MS Mincho" w:hAnsi="Times New Roman"/>
              <w:sz w:val="20"/>
              <w:szCs w:val="20"/>
              <w:lang w:eastAsia="pt-BR"/>
            </w:rPr>
          </w:pPr>
        </w:p>
        <w:p w:rsidR="00187643" w:rsidRDefault="00187643" w:rsidP="00187643">
          <w:pPr>
            <w:spacing w:after="0" w:line="240" w:lineRule="auto"/>
            <w:rPr>
              <w:rFonts w:eastAsia="MS Mincho" w:cs="Calibri"/>
              <w:sz w:val="18"/>
              <w:szCs w:val="18"/>
              <w:lang w:eastAsia="pt-BR"/>
            </w:rPr>
          </w:pPr>
          <w:r>
            <w:rPr>
              <w:rFonts w:eastAsia="MS Mincho" w:cs="Calibri"/>
              <w:b/>
              <w:sz w:val="18"/>
              <w:szCs w:val="18"/>
              <w:lang w:eastAsia="pt-BR"/>
            </w:rPr>
            <w:t>ESTADO DO RIO GRANDE DO SUL</w:t>
          </w:r>
        </w:p>
        <w:p w:rsidR="00187643" w:rsidRDefault="00187643" w:rsidP="00187643">
          <w:pPr>
            <w:spacing w:after="0" w:line="240" w:lineRule="auto"/>
            <w:rPr>
              <w:rFonts w:eastAsia="MS Mincho" w:cs="Calibri"/>
              <w:b/>
              <w:sz w:val="18"/>
              <w:szCs w:val="18"/>
              <w:lang w:eastAsia="pt-BR"/>
            </w:rPr>
          </w:pPr>
          <w:r>
            <w:rPr>
              <w:rFonts w:eastAsia="MS Mincho" w:cs="Calibri"/>
              <w:b/>
              <w:sz w:val="18"/>
              <w:szCs w:val="18"/>
              <w:lang w:eastAsia="pt-BR"/>
            </w:rPr>
            <w:t>CÂMARA MUNICIPAL DE ERECHIM</w:t>
          </w:r>
        </w:p>
        <w:p w:rsidR="00187643" w:rsidRDefault="00187643" w:rsidP="00187643">
          <w:pPr>
            <w:spacing w:after="0" w:line="240" w:lineRule="auto"/>
            <w:rPr>
              <w:rFonts w:cs="Calibri"/>
              <w:sz w:val="18"/>
              <w:szCs w:val="18"/>
            </w:rPr>
          </w:pPr>
          <w:r>
            <w:rPr>
              <w:rFonts w:cs="Calibri"/>
              <w:sz w:val="18"/>
              <w:szCs w:val="18"/>
            </w:rPr>
            <w:t xml:space="preserve">Rua Comandante </w:t>
          </w:r>
          <w:proofErr w:type="spellStart"/>
          <w:r>
            <w:rPr>
              <w:rFonts w:cs="Calibri"/>
              <w:sz w:val="18"/>
              <w:szCs w:val="18"/>
            </w:rPr>
            <w:t>Salomoni</w:t>
          </w:r>
          <w:proofErr w:type="spellEnd"/>
          <w:r>
            <w:rPr>
              <w:rFonts w:cs="Calibri"/>
              <w:sz w:val="18"/>
              <w:szCs w:val="18"/>
            </w:rPr>
            <w:t xml:space="preserve">, 21 – Centro </w:t>
          </w:r>
        </w:p>
        <w:p w:rsidR="00187643" w:rsidRDefault="00187643" w:rsidP="00187643">
          <w:pPr>
            <w:spacing w:after="0" w:line="240" w:lineRule="auto"/>
            <w:rPr>
              <w:rFonts w:cs="Calibri"/>
              <w:sz w:val="18"/>
              <w:szCs w:val="18"/>
            </w:rPr>
          </w:pPr>
          <w:r>
            <w:rPr>
              <w:rFonts w:cs="Calibri"/>
              <w:sz w:val="18"/>
              <w:szCs w:val="18"/>
            </w:rPr>
            <w:t>99700-078 – Telefone: (54) 2107-7100</w:t>
          </w:r>
        </w:p>
        <w:p w:rsidR="00187643" w:rsidRDefault="00125D74" w:rsidP="00187643">
          <w:pPr>
            <w:spacing w:after="0" w:line="240" w:lineRule="auto"/>
            <w:rPr>
              <w:rFonts w:cs="Calibri"/>
              <w:sz w:val="18"/>
              <w:szCs w:val="18"/>
            </w:rPr>
          </w:pPr>
          <w:hyperlink r:id="rId2" w:history="1">
            <w:r w:rsidR="00187643">
              <w:rPr>
                <w:rStyle w:val="Hyperlink"/>
                <w:rFonts w:cs="Calibri"/>
                <w:sz w:val="18"/>
                <w:szCs w:val="18"/>
              </w:rPr>
              <w:t>camara@erechim.rs.leg.br</w:t>
            </w:r>
          </w:hyperlink>
          <w:r w:rsidR="00187643">
            <w:rPr>
              <w:rFonts w:cs="Calibri"/>
              <w:sz w:val="18"/>
              <w:szCs w:val="18"/>
            </w:rPr>
            <w:t xml:space="preserve">         </w:t>
          </w:r>
        </w:p>
        <w:p w:rsidR="00187643" w:rsidRDefault="00187643" w:rsidP="00187643">
          <w:pPr>
            <w:spacing w:after="0" w:line="240" w:lineRule="auto"/>
            <w:rPr>
              <w:rFonts w:ascii="Times New Roman" w:hAnsi="Times New Roman"/>
              <w:b/>
              <w:sz w:val="18"/>
              <w:szCs w:val="18"/>
            </w:rPr>
          </w:pPr>
          <w:r>
            <w:rPr>
              <w:rFonts w:cs="Calibri"/>
              <w:sz w:val="18"/>
              <w:szCs w:val="18"/>
            </w:rPr>
            <w:t>www.erechim.rs.leg.br</w:t>
          </w:r>
          <w:r>
            <w:rPr>
              <w:sz w:val="18"/>
              <w:szCs w:val="18"/>
            </w:rPr>
            <w:t xml:space="preserve">   </w:t>
          </w:r>
        </w:p>
        <w:p w:rsidR="00187643" w:rsidRDefault="00187643" w:rsidP="00187643">
          <w:pPr>
            <w:spacing w:after="0" w:line="240" w:lineRule="auto"/>
            <w:rPr>
              <w:rFonts w:ascii="Times New Roman" w:eastAsia="MS Mincho" w:hAnsi="Times New Roman"/>
              <w:sz w:val="20"/>
              <w:szCs w:val="20"/>
              <w:lang w:eastAsia="pt-BR"/>
            </w:rPr>
          </w:pPr>
        </w:p>
      </w:tc>
    </w:tr>
  </w:tbl>
  <w:p w:rsidR="005F1B22" w:rsidRPr="00187643" w:rsidRDefault="005F1B22" w:rsidP="0018764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19E" w:rsidRDefault="003D21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02A2B"/>
    <w:multiLevelType w:val="hybridMultilevel"/>
    <w:tmpl w:val="469C5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765"/>
    <w:rsid w:val="00017556"/>
    <w:rsid w:val="0002488D"/>
    <w:rsid w:val="00036083"/>
    <w:rsid w:val="00036437"/>
    <w:rsid w:val="0004357A"/>
    <w:rsid w:val="00044C02"/>
    <w:rsid w:val="00046C3E"/>
    <w:rsid w:val="00085E43"/>
    <w:rsid w:val="0009601F"/>
    <w:rsid w:val="000A1E6D"/>
    <w:rsid w:val="000A6F98"/>
    <w:rsid w:val="000A709B"/>
    <w:rsid w:val="000B7F96"/>
    <w:rsid w:val="000C0288"/>
    <w:rsid w:val="000C460A"/>
    <w:rsid w:val="000D07B0"/>
    <w:rsid w:val="000D5E44"/>
    <w:rsid w:val="000D63C7"/>
    <w:rsid w:val="000D6D9C"/>
    <w:rsid w:val="000E3BFF"/>
    <w:rsid w:val="000F07B3"/>
    <w:rsid w:val="000F14D4"/>
    <w:rsid w:val="000F32D9"/>
    <w:rsid w:val="00104115"/>
    <w:rsid w:val="00113A6C"/>
    <w:rsid w:val="00125D74"/>
    <w:rsid w:val="00134313"/>
    <w:rsid w:val="001410D7"/>
    <w:rsid w:val="00155C97"/>
    <w:rsid w:val="00165157"/>
    <w:rsid w:val="00166DEF"/>
    <w:rsid w:val="00173011"/>
    <w:rsid w:val="00174A70"/>
    <w:rsid w:val="00187643"/>
    <w:rsid w:val="00187ABE"/>
    <w:rsid w:val="00197252"/>
    <w:rsid w:val="001A180B"/>
    <w:rsid w:val="001B7E97"/>
    <w:rsid w:val="001C09AB"/>
    <w:rsid w:val="001F2FB6"/>
    <w:rsid w:val="002271C3"/>
    <w:rsid w:val="00234CC3"/>
    <w:rsid w:val="00234E76"/>
    <w:rsid w:val="0023558A"/>
    <w:rsid w:val="0024396B"/>
    <w:rsid w:val="00245AD7"/>
    <w:rsid w:val="00253368"/>
    <w:rsid w:val="0025584F"/>
    <w:rsid w:val="00262B4E"/>
    <w:rsid w:val="00267C43"/>
    <w:rsid w:val="002739C0"/>
    <w:rsid w:val="00275252"/>
    <w:rsid w:val="00282F7D"/>
    <w:rsid w:val="00283A5B"/>
    <w:rsid w:val="002A41B8"/>
    <w:rsid w:val="002B635E"/>
    <w:rsid w:val="002B6EA7"/>
    <w:rsid w:val="002E11A6"/>
    <w:rsid w:val="002E6641"/>
    <w:rsid w:val="002E79A3"/>
    <w:rsid w:val="002F568E"/>
    <w:rsid w:val="003065CE"/>
    <w:rsid w:val="003068B2"/>
    <w:rsid w:val="003125DC"/>
    <w:rsid w:val="00325CC2"/>
    <w:rsid w:val="0033001C"/>
    <w:rsid w:val="00347116"/>
    <w:rsid w:val="00353B1C"/>
    <w:rsid w:val="00367740"/>
    <w:rsid w:val="00375ED7"/>
    <w:rsid w:val="003928F2"/>
    <w:rsid w:val="003A1C55"/>
    <w:rsid w:val="003A7B5B"/>
    <w:rsid w:val="003C11E3"/>
    <w:rsid w:val="003C3BFC"/>
    <w:rsid w:val="003C79F0"/>
    <w:rsid w:val="003D1C61"/>
    <w:rsid w:val="003D219E"/>
    <w:rsid w:val="003D35D9"/>
    <w:rsid w:val="003D4A0B"/>
    <w:rsid w:val="003F4302"/>
    <w:rsid w:val="004020C9"/>
    <w:rsid w:val="00406886"/>
    <w:rsid w:val="00417103"/>
    <w:rsid w:val="00421EBF"/>
    <w:rsid w:val="00422EE7"/>
    <w:rsid w:val="00432302"/>
    <w:rsid w:val="0043302A"/>
    <w:rsid w:val="00450A00"/>
    <w:rsid w:val="00451D1E"/>
    <w:rsid w:val="004608DB"/>
    <w:rsid w:val="00460A27"/>
    <w:rsid w:val="0047006F"/>
    <w:rsid w:val="00473BD9"/>
    <w:rsid w:val="00487FE7"/>
    <w:rsid w:val="00492869"/>
    <w:rsid w:val="0049778C"/>
    <w:rsid w:val="004A0E24"/>
    <w:rsid w:val="004C138C"/>
    <w:rsid w:val="004C319D"/>
    <w:rsid w:val="004E008B"/>
    <w:rsid w:val="004E6DAB"/>
    <w:rsid w:val="004F7D5E"/>
    <w:rsid w:val="00501004"/>
    <w:rsid w:val="00505D69"/>
    <w:rsid w:val="005107A5"/>
    <w:rsid w:val="00514995"/>
    <w:rsid w:val="005270F0"/>
    <w:rsid w:val="005271CF"/>
    <w:rsid w:val="005500AB"/>
    <w:rsid w:val="00550D08"/>
    <w:rsid w:val="00552B6E"/>
    <w:rsid w:val="005771A7"/>
    <w:rsid w:val="005771FC"/>
    <w:rsid w:val="005B02FC"/>
    <w:rsid w:val="005F1B22"/>
    <w:rsid w:val="005F6BA8"/>
    <w:rsid w:val="00604B85"/>
    <w:rsid w:val="00613EFB"/>
    <w:rsid w:val="00621E10"/>
    <w:rsid w:val="006238A9"/>
    <w:rsid w:val="00632508"/>
    <w:rsid w:val="00632707"/>
    <w:rsid w:val="006329FE"/>
    <w:rsid w:val="00635248"/>
    <w:rsid w:val="0064055F"/>
    <w:rsid w:val="006A4450"/>
    <w:rsid w:val="006B0733"/>
    <w:rsid w:val="006C1FBB"/>
    <w:rsid w:val="006F1778"/>
    <w:rsid w:val="006F6644"/>
    <w:rsid w:val="00705F4D"/>
    <w:rsid w:val="007073E5"/>
    <w:rsid w:val="00730A2E"/>
    <w:rsid w:val="00743B79"/>
    <w:rsid w:val="00760591"/>
    <w:rsid w:val="007619DF"/>
    <w:rsid w:val="00765B10"/>
    <w:rsid w:val="0077626C"/>
    <w:rsid w:val="00781EC1"/>
    <w:rsid w:val="007864CB"/>
    <w:rsid w:val="00787731"/>
    <w:rsid w:val="00794600"/>
    <w:rsid w:val="007A4589"/>
    <w:rsid w:val="007B0A02"/>
    <w:rsid w:val="007B1525"/>
    <w:rsid w:val="007C2697"/>
    <w:rsid w:val="007D6F03"/>
    <w:rsid w:val="008007E6"/>
    <w:rsid w:val="00815F4F"/>
    <w:rsid w:val="00833750"/>
    <w:rsid w:val="00834701"/>
    <w:rsid w:val="00857B05"/>
    <w:rsid w:val="00866F2F"/>
    <w:rsid w:val="008740F6"/>
    <w:rsid w:val="00880057"/>
    <w:rsid w:val="008839C2"/>
    <w:rsid w:val="00893780"/>
    <w:rsid w:val="008A4D25"/>
    <w:rsid w:val="008B0341"/>
    <w:rsid w:val="008D10B8"/>
    <w:rsid w:val="008D1950"/>
    <w:rsid w:val="009001AD"/>
    <w:rsid w:val="009068A7"/>
    <w:rsid w:val="0092412B"/>
    <w:rsid w:val="00935FE9"/>
    <w:rsid w:val="0093690E"/>
    <w:rsid w:val="0094032A"/>
    <w:rsid w:val="00940C5B"/>
    <w:rsid w:val="00944CBB"/>
    <w:rsid w:val="009516CB"/>
    <w:rsid w:val="00956FA4"/>
    <w:rsid w:val="00961CD2"/>
    <w:rsid w:val="009628E6"/>
    <w:rsid w:val="00963EBB"/>
    <w:rsid w:val="00971B16"/>
    <w:rsid w:val="009C612E"/>
    <w:rsid w:val="009D0BB1"/>
    <w:rsid w:val="009D2489"/>
    <w:rsid w:val="009D64E0"/>
    <w:rsid w:val="00A0181A"/>
    <w:rsid w:val="00A030AB"/>
    <w:rsid w:val="00A064F9"/>
    <w:rsid w:val="00A11EAA"/>
    <w:rsid w:val="00A2131B"/>
    <w:rsid w:val="00A3083C"/>
    <w:rsid w:val="00A32323"/>
    <w:rsid w:val="00A42F48"/>
    <w:rsid w:val="00A455C6"/>
    <w:rsid w:val="00A45F24"/>
    <w:rsid w:val="00A636D6"/>
    <w:rsid w:val="00A65F41"/>
    <w:rsid w:val="00AB450E"/>
    <w:rsid w:val="00AD35A1"/>
    <w:rsid w:val="00AD395C"/>
    <w:rsid w:val="00AE0147"/>
    <w:rsid w:val="00AE059F"/>
    <w:rsid w:val="00AE26FD"/>
    <w:rsid w:val="00B16ECC"/>
    <w:rsid w:val="00B21C30"/>
    <w:rsid w:val="00B23D26"/>
    <w:rsid w:val="00B41822"/>
    <w:rsid w:val="00B511AC"/>
    <w:rsid w:val="00B60932"/>
    <w:rsid w:val="00B612C4"/>
    <w:rsid w:val="00B719DA"/>
    <w:rsid w:val="00B72CBD"/>
    <w:rsid w:val="00B77AC0"/>
    <w:rsid w:val="00B8110F"/>
    <w:rsid w:val="00B849D0"/>
    <w:rsid w:val="00B9431A"/>
    <w:rsid w:val="00B96A7C"/>
    <w:rsid w:val="00BB1D55"/>
    <w:rsid w:val="00BB2891"/>
    <w:rsid w:val="00BB3CA5"/>
    <w:rsid w:val="00BC49C8"/>
    <w:rsid w:val="00BD2BD7"/>
    <w:rsid w:val="00BE03A2"/>
    <w:rsid w:val="00BE087B"/>
    <w:rsid w:val="00BE6066"/>
    <w:rsid w:val="00BF63EE"/>
    <w:rsid w:val="00C22502"/>
    <w:rsid w:val="00C4379C"/>
    <w:rsid w:val="00C450EC"/>
    <w:rsid w:val="00C45F1F"/>
    <w:rsid w:val="00C50488"/>
    <w:rsid w:val="00C533FD"/>
    <w:rsid w:val="00C54260"/>
    <w:rsid w:val="00C626FD"/>
    <w:rsid w:val="00C75D3A"/>
    <w:rsid w:val="00C83472"/>
    <w:rsid w:val="00C96D32"/>
    <w:rsid w:val="00CB12AB"/>
    <w:rsid w:val="00CB3D37"/>
    <w:rsid w:val="00CB5FFD"/>
    <w:rsid w:val="00CB6F94"/>
    <w:rsid w:val="00CF60BB"/>
    <w:rsid w:val="00CF67FD"/>
    <w:rsid w:val="00D0225B"/>
    <w:rsid w:val="00D1518E"/>
    <w:rsid w:val="00D16388"/>
    <w:rsid w:val="00D3567E"/>
    <w:rsid w:val="00D35DFB"/>
    <w:rsid w:val="00D41E2C"/>
    <w:rsid w:val="00D46568"/>
    <w:rsid w:val="00D61765"/>
    <w:rsid w:val="00D625F3"/>
    <w:rsid w:val="00D72FCB"/>
    <w:rsid w:val="00D74B4B"/>
    <w:rsid w:val="00D94AB2"/>
    <w:rsid w:val="00DA42BA"/>
    <w:rsid w:val="00DA5B1F"/>
    <w:rsid w:val="00DB3506"/>
    <w:rsid w:val="00DB507A"/>
    <w:rsid w:val="00DD1BF0"/>
    <w:rsid w:val="00DE0140"/>
    <w:rsid w:val="00DE1FFD"/>
    <w:rsid w:val="00DE599C"/>
    <w:rsid w:val="00DF2119"/>
    <w:rsid w:val="00E01794"/>
    <w:rsid w:val="00E02DDB"/>
    <w:rsid w:val="00E11577"/>
    <w:rsid w:val="00E23749"/>
    <w:rsid w:val="00E3505F"/>
    <w:rsid w:val="00E524AE"/>
    <w:rsid w:val="00E63148"/>
    <w:rsid w:val="00E72E60"/>
    <w:rsid w:val="00E80236"/>
    <w:rsid w:val="00EA69F4"/>
    <w:rsid w:val="00EC4D4C"/>
    <w:rsid w:val="00EC510A"/>
    <w:rsid w:val="00EC6A81"/>
    <w:rsid w:val="00EC7839"/>
    <w:rsid w:val="00EE1501"/>
    <w:rsid w:val="00EE32E5"/>
    <w:rsid w:val="00EF04CE"/>
    <w:rsid w:val="00F03A92"/>
    <w:rsid w:val="00F03B33"/>
    <w:rsid w:val="00F23008"/>
    <w:rsid w:val="00F2759D"/>
    <w:rsid w:val="00F37925"/>
    <w:rsid w:val="00F4243D"/>
    <w:rsid w:val="00F459F4"/>
    <w:rsid w:val="00F616D7"/>
    <w:rsid w:val="00F62C34"/>
    <w:rsid w:val="00F63BED"/>
    <w:rsid w:val="00F749EB"/>
    <w:rsid w:val="00F83F44"/>
    <w:rsid w:val="00F902F7"/>
    <w:rsid w:val="00F938EF"/>
    <w:rsid w:val="00F97476"/>
    <w:rsid w:val="00F97799"/>
    <w:rsid w:val="00FB067C"/>
    <w:rsid w:val="00FC0330"/>
    <w:rsid w:val="00FC5376"/>
    <w:rsid w:val="00FE1225"/>
    <w:rsid w:val="00FE6FC9"/>
    <w:rsid w:val="00FF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813FEC"/>
  <w15:chartTrackingRefBased/>
  <w15:docId w15:val="{56C6C94F-7187-475D-A11D-267026F6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57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F1778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F1778"/>
    <w:pPr>
      <w:keepNext/>
      <w:spacing w:after="0" w:line="240" w:lineRule="auto"/>
      <w:outlineLvl w:val="1"/>
    </w:pPr>
    <w:rPr>
      <w:rFonts w:ascii="Arial" w:eastAsia="Times New Roman" w:hAnsi="Arial"/>
      <w:b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F1778"/>
    <w:pPr>
      <w:keepNext/>
      <w:spacing w:after="0" w:line="240" w:lineRule="auto"/>
      <w:outlineLvl w:val="2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4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C460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17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F177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F177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F177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6F1778"/>
    <w:rPr>
      <w:rFonts w:ascii="Arial" w:eastAsia="Times New Roman" w:hAnsi="Arial"/>
      <w:b/>
      <w:sz w:val="28"/>
    </w:rPr>
  </w:style>
  <w:style w:type="character" w:customStyle="1" w:styleId="Ttulo2Char">
    <w:name w:val="Título 2 Char"/>
    <w:link w:val="Ttulo2"/>
    <w:rsid w:val="006F1778"/>
    <w:rPr>
      <w:rFonts w:ascii="Arial" w:eastAsia="Times New Roman" w:hAnsi="Arial"/>
      <w:b/>
      <w:sz w:val="28"/>
    </w:rPr>
  </w:style>
  <w:style w:type="character" w:customStyle="1" w:styleId="Ttulo3Char">
    <w:name w:val="Título 3 Char"/>
    <w:link w:val="Ttulo3"/>
    <w:rsid w:val="006F1778"/>
    <w:rPr>
      <w:rFonts w:ascii="Arial" w:eastAsia="Times New Roman" w:hAnsi="Arial"/>
      <w:sz w:val="28"/>
    </w:rPr>
  </w:style>
  <w:style w:type="paragraph" w:styleId="Recuodecorpodetexto">
    <w:name w:val="Body Text Indent"/>
    <w:basedOn w:val="Normal"/>
    <w:link w:val="RecuodecorpodetextoChar"/>
    <w:rsid w:val="006F1778"/>
    <w:pPr>
      <w:spacing w:after="0" w:line="240" w:lineRule="auto"/>
      <w:ind w:left="1276" w:hanging="1276"/>
      <w:jc w:val="both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6F1778"/>
    <w:rPr>
      <w:rFonts w:ascii="Arial" w:eastAsia="Times New Roman" w:hAnsi="Arial"/>
      <w:b/>
      <w:sz w:val="28"/>
    </w:rPr>
  </w:style>
  <w:style w:type="character" w:styleId="Hyperlink">
    <w:name w:val="Hyperlink"/>
    <w:uiPriority w:val="99"/>
    <w:unhideWhenUsed/>
    <w:rsid w:val="004E6DA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267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2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erechim.rs.leg.br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Modelos%20-%20Atualizados%20Legislativos%202019\Proposi&#231;&#245;es\Pedido%20de%20Provid&#234;ncias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Pedido de Providências</Template>
  <TotalTime>8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CÂMARAS MUNICIPAIS DA REGIÃO DE ERECHIM</vt:lpstr>
    </vt:vector>
  </TitlesOfParts>
  <Company>Camara de Vereadores de Erechim</Company>
  <LinksUpToDate>false</LinksUpToDate>
  <CharactersWithSpaces>1210</CharactersWithSpaces>
  <SharedDoc>false</SharedDoc>
  <HLinks>
    <vt:vector size="6" baseType="variant">
      <vt:variant>
        <vt:i4>1179705</vt:i4>
      </vt:variant>
      <vt:variant>
        <vt:i4>0</vt:i4>
      </vt:variant>
      <vt:variant>
        <vt:i4>0</vt:i4>
      </vt:variant>
      <vt:variant>
        <vt:i4>5</vt:i4>
      </vt:variant>
      <vt:variant>
        <vt:lpwstr>mailto:camara@erechim.rs.leg.br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CÂMARAS MUNICIPAIS DA REGIÃO DE ERECHIM</dc:title>
  <dc:subject/>
  <dc:creator>user</dc:creator>
  <cp:keywords/>
  <dc:description/>
  <cp:lastModifiedBy>Gab10</cp:lastModifiedBy>
  <cp:revision>6</cp:revision>
  <cp:lastPrinted>2020-02-13T15:06:00Z</cp:lastPrinted>
  <dcterms:created xsi:type="dcterms:W3CDTF">2020-02-11T14:58:00Z</dcterms:created>
  <dcterms:modified xsi:type="dcterms:W3CDTF">2020-02-13T15:06:00Z</dcterms:modified>
</cp:coreProperties>
</file>