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5F3" w:rsidRPr="004A0E24" w:rsidRDefault="00D625F3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 xml:space="preserve">PEDIDO DE PROVIDÊNCIAS Nº. </w:t>
      </w:r>
      <w:r w:rsidR="00E11577" w:rsidRPr="004A0E24">
        <w:rPr>
          <w:rFonts w:cs="Calibri"/>
          <w:sz w:val="24"/>
          <w:szCs w:val="24"/>
        </w:rPr>
        <w:t xml:space="preserve"> _______/20</w:t>
      </w:r>
      <w:r w:rsidR="00E8104E">
        <w:rPr>
          <w:rFonts w:cs="Calibri"/>
          <w:sz w:val="24"/>
          <w:szCs w:val="24"/>
        </w:rPr>
        <w:t>20</w:t>
      </w:r>
      <w:bookmarkStart w:id="0" w:name="_GoBack"/>
      <w:bookmarkEnd w:id="0"/>
    </w:p>
    <w:p w:rsidR="00085E43" w:rsidRPr="004A0E24" w:rsidRDefault="00085E43" w:rsidP="00E11577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</w:p>
    <w:p w:rsidR="00D625F3" w:rsidRPr="004A0E24" w:rsidRDefault="00D625F3" w:rsidP="00E11577">
      <w:pPr>
        <w:spacing w:after="120" w:line="240" w:lineRule="auto"/>
        <w:ind w:left="5103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Solicita ao</w:t>
      </w:r>
      <w:r w:rsidR="00421EBF">
        <w:rPr>
          <w:rFonts w:cs="Calibri"/>
          <w:sz w:val="24"/>
          <w:szCs w:val="24"/>
        </w:rPr>
        <w:t>s</w:t>
      </w:r>
      <w:r w:rsidRPr="004A0E24">
        <w:rPr>
          <w:rFonts w:cs="Calibri"/>
          <w:sz w:val="24"/>
          <w:szCs w:val="24"/>
        </w:rPr>
        <w:t xml:space="preserve"> órgãos competentes</w:t>
      </w:r>
      <w:r w:rsidR="00421EBF">
        <w:rPr>
          <w:rFonts w:cs="Calibri"/>
          <w:sz w:val="24"/>
          <w:szCs w:val="24"/>
        </w:rPr>
        <w:t xml:space="preserve"> do Poder Executivo Municipal</w:t>
      </w:r>
      <w:r w:rsidR="007864CB">
        <w:rPr>
          <w:rFonts w:cs="Calibri"/>
          <w:sz w:val="24"/>
          <w:szCs w:val="24"/>
        </w:rPr>
        <w:t>,</w:t>
      </w:r>
      <w:r w:rsidR="00421EBF">
        <w:rPr>
          <w:rFonts w:cs="Calibri"/>
          <w:sz w:val="24"/>
          <w:szCs w:val="24"/>
        </w:rPr>
        <w:t xml:space="preserve"> estudo de viabilidade</w:t>
      </w:r>
      <w:r w:rsidR="008740F6">
        <w:rPr>
          <w:rFonts w:cs="Calibri"/>
          <w:sz w:val="24"/>
          <w:szCs w:val="24"/>
        </w:rPr>
        <w:t xml:space="preserve"> para</w:t>
      </w:r>
      <w:r w:rsidR="00044C02">
        <w:rPr>
          <w:rFonts w:cs="Calibri"/>
          <w:sz w:val="24"/>
          <w:szCs w:val="24"/>
        </w:rPr>
        <w:t xml:space="preserve"> o asfaltamento na Rua São Jorge, trecho entre a Constantino </w:t>
      </w:r>
      <w:proofErr w:type="spellStart"/>
      <w:r w:rsidR="00044C02">
        <w:rPr>
          <w:rFonts w:cs="Calibri"/>
          <w:sz w:val="24"/>
          <w:szCs w:val="24"/>
        </w:rPr>
        <w:t>Poletto</w:t>
      </w:r>
      <w:proofErr w:type="spellEnd"/>
      <w:r w:rsidR="00044C02">
        <w:rPr>
          <w:rFonts w:cs="Calibri"/>
          <w:sz w:val="24"/>
          <w:szCs w:val="24"/>
        </w:rPr>
        <w:t xml:space="preserve"> até as Rua Theodoro Tedesco, Bairro Progresso.</w:t>
      </w:r>
    </w:p>
    <w:p w:rsidR="00085E43" w:rsidRPr="004A0E24" w:rsidRDefault="00085E43" w:rsidP="00E11577">
      <w:pPr>
        <w:spacing w:after="120" w:line="240" w:lineRule="auto"/>
        <w:ind w:left="3686"/>
        <w:jc w:val="both"/>
        <w:rPr>
          <w:rFonts w:cs="Calibri"/>
          <w:sz w:val="24"/>
          <w:szCs w:val="24"/>
        </w:rPr>
      </w:pPr>
    </w:p>
    <w:p w:rsidR="00325CC2" w:rsidRPr="004A0E24" w:rsidRDefault="00085E43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Senhor Presidente:</w:t>
      </w:r>
    </w:p>
    <w:p w:rsidR="00E11577" w:rsidRDefault="00C4379C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Apresento a Vossa Excelência,</w:t>
      </w:r>
      <w:r w:rsidR="00D625F3" w:rsidRPr="004A0E24">
        <w:rPr>
          <w:rFonts w:cs="Calibri"/>
          <w:sz w:val="24"/>
          <w:szCs w:val="24"/>
        </w:rPr>
        <w:t xml:space="preserve"> amparado na Lei Orgânica do Município e no Regimento</w:t>
      </w:r>
      <w:r w:rsidR="00BE03A2" w:rsidRPr="004A0E24">
        <w:rPr>
          <w:rFonts w:cs="Calibri"/>
          <w:sz w:val="24"/>
          <w:szCs w:val="24"/>
        </w:rPr>
        <w:t xml:space="preserve"> Interno</w:t>
      </w:r>
      <w:r w:rsidR="00D625F3" w:rsidRPr="004A0E24">
        <w:rPr>
          <w:rFonts w:cs="Calibri"/>
          <w:sz w:val="24"/>
          <w:szCs w:val="24"/>
        </w:rPr>
        <w:t xml:space="preserve">, </w:t>
      </w:r>
      <w:r w:rsidRPr="004A0E24">
        <w:rPr>
          <w:rFonts w:cs="Calibri"/>
          <w:sz w:val="24"/>
          <w:szCs w:val="24"/>
        </w:rPr>
        <w:t>o presente Pedido de Providências a ser encaminhado</w:t>
      </w:r>
      <w:r w:rsidR="006238A9" w:rsidRPr="004A0E24">
        <w:rPr>
          <w:rFonts w:cs="Calibri"/>
          <w:sz w:val="24"/>
          <w:szCs w:val="24"/>
        </w:rPr>
        <w:t xml:space="preserve"> ao Senhor Prefeito</w:t>
      </w:r>
      <w:r w:rsidR="00275252">
        <w:rPr>
          <w:rFonts w:cs="Calibri"/>
          <w:sz w:val="24"/>
          <w:szCs w:val="24"/>
        </w:rPr>
        <w:t>, solicita</w:t>
      </w:r>
      <w:r w:rsidR="00044C02">
        <w:rPr>
          <w:rFonts w:cs="Calibri"/>
          <w:sz w:val="24"/>
          <w:szCs w:val="24"/>
        </w:rPr>
        <w:t xml:space="preserve">ndo asfaltamento da Rua São Jorge, trecho entre a Rua Constantino </w:t>
      </w:r>
      <w:proofErr w:type="spellStart"/>
      <w:r w:rsidR="00044C02">
        <w:rPr>
          <w:rFonts w:cs="Calibri"/>
          <w:sz w:val="24"/>
          <w:szCs w:val="24"/>
        </w:rPr>
        <w:t>Poletto</w:t>
      </w:r>
      <w:proofErr w:type="spellEnd"/>
      <w:r w:rsidR="00044C02">
        <w:rPr>
          <w:rFonts w:cs="Calibri"/>
          <w:sz w:val="24"/>
          <w:szCs w:val="24"/>
        </w:rPr>
        <w:t xml:space="preserve"> até a Rua Theodoro Tedesco.</w:t>
      </w:r>
    </w:p>
    <w:p w:rsidR="00D74B4B" w:rsidRPr="004A0E24" w:rsidRDefault="00D74B4B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</w:p>
    <w:p w:rsidR="00D625F3" w:rsidRPr="004A0E24" w:rsidRDefault="00D625F3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JUSTIFICATIVA</w:t>
      </w:r>
    </w:p>
    <w:p w:rsidR="00F37925" w:rsidRDefault="00044C02" w:rsidP="00044C02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Moradores das imediações e também motoristas que utilizam a via, estão solicitando o asfaltamento, no sentido de melhorar o trânsito. Ocorre que há um grande fluxo de veículos e pedestres nesta região da cidade, pois a via dá acesso ao grande bairro Progresso, é rota de ônibus urbano, escolar e empresarial e desafoga o trânsito pela BR 153, e devido </w:t>
      </w:r>
      <w:proofErr w:type="spellStart"/>
      <w:r>
        <w:rPr>
          <w:rFonts w:cs="Calibri"/>
          <w:sz w:val="24"/>
          <w:szCs w:val="24"/>
        </w:rPr>
        <w:t>á</w:t>
      </w:r>
      <w:proofErr w:type="spellEnd"/>
      <w:r>
        <w:rPr>
          <w:rFonts w:cs="Calibri"/>
          <w:sz w:val="24"/>
          <w:szCs w:val="24"/>
        </w:rPr>
        <w:t xml:space="preserve"> falta de manutenção a pavimentação encontra-se danificada, com muitos buracos e ondulações, dificultando a trafegabilidade no local. </w:t>
      </w:r>
    </w:p>
    <w:p w:rsidR="00FE6FC9" w:rsidRDefault="008740F6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Razão pela qual solicitamos as benfeitorias ora reivindicada, visando </w:t>
      </w:r>
      <w:proofErr w:type="spellStart"/>
      <w:r>
        <w:rPr>
          <w:rFonts w:cs="Calibri"/>
          <w:sz w:val="24"/>
          <w:szCs w:val="24"/>
        </w:rPr>
        <w:t>á</w:t>
      </w:r>
      <w:proofErr w:type="spellEnd"/>
      <w:r>
        <w:rPr>
          <w:rFonts w:cs="Calibri"/>
          <w:sz w:val="24"/>
          <w:szCs w:val="24"/>
        </w:rPr>
        <w:t xml:space="preserve"> melhoria da segurança conforto e qualidade de vida naquela região da cidade.</w:t>
      </w:r>
    </w:p>
    <w:p w:rsidR="00743B79" w:rsidRPr="004A0E24" w:rsidRDefault="00743B79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</w:p>
    <w:p w:rsidR="00487FE7" w:rsidRPr="004A0E24" w:rsidRDefault="00487FE7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Plenário da Câmara de Vereadores</w:t>
      </w:r>
      <w:r w:rsidR="000D63C7" w:rsidRPr="004A0E24">
        <w:rPr>
          <w:rFonts w:cs="Calibri"/>
          <w:sz w:val="24"/>
          <w:szCs w:val="24"/>
        </w:rPr>
        <w:t xml:space="preserve"> de Erechim, </w:t>
      </w:r>
      <w:r w:rsidR="00EE32E5">
        <w:rPr>
          <w:rFonts w:cs="Calibri"/>
          <w:sz w:val="24"/>
          <w:szCs w:val="24"/>
        </w:rPr>
        <w:t>10</w:t>
      </w:r>
      <w:r w:rsidR="00E11577" w:rsidRPr="004A0E24">
        <w:rPr>
          <w:rFonts w:cs="Calibri"/>
          <w:sz w:val="24"/>
          <w:szCs w:val="24"/>
        </w:rPr>
        <w:t xml:space="preserve"> de </w:t>
      </w:r>
      <w:r w:rsidR="008740F6">
        <w:rPr>
          <w:rFonts w:cs="Calibri"/>
          <w:sz w:val="24"/>
          <w:szCs w:val="24"/>
        </w:rPr>
        <w:t>fevereiro</w:t>
      </w:r>
      <w:r w:rsidR="00E11577" w:rsidRPr="004A0E24">
        <w:rPr>
          <w:rFonts w:cs="Calibri"/>
          <w:sz w:val="24"/>
          <w:szCs w:val="24"/>
        </w:rPr>
        <w:t xml:space="preserve"> de 20</w:t>
      </w:r>
      <w:r w:rsidR="008740F6">
        <w:rPr>
          <w:rFonts w:cs="Calibri"/>
          <w:sz w:val="24"/>
          <w:szCs w:val="24"/>
        </w:rPr>
        <w:t>20</w:t>
      </w:r>
      <w:r w:rsidR="00E11577" w:rsidRPr="004A0E24">
        <w:rPr>
          <w:rFonts w:cs="Calibri"/>
          <w:sz w:val="24"/>
          <w:szCs w:val="24"/>
        </w:rPr>
        <w:t>.</w:t>
      </w:r>
    </w:p>
    <w:p w:rsidR="00E11577" w:rsidRPr="004A0E24" w:rsidRDefault="00E11577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</w:p>
    <w:p w:rsidR="0033001C" w:rsidRPr="004A0E24" w:rsidRDefault="0033001C" w:rsidP="00E11577">
      <w:pPr>
        <w:spacing w:after="120" w:line="240" w:lineRule="auto"/>
        <w:ind w:firstLine="2280"/>
        <w:jc w:val="both"/>
        <w:rPr>
          <w:rFonts w:cs="Calibri"/>
          <w:sz w:val="24"/>
          <w:szCs w:val="24"/>
        </w:rPr>
      </w:pPr>
    </w:p>
    <w:p w:rsidR="0033001C" w:rsidRPr="004A0E24" w:rsidRDefault="00460A27" w:rsidP="00E11577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Sergio Alves Bento</w:t>
      </w:r>
    </w:p>
    <w:p w:rsidR="00C75D3A" w:rsidRPr="004A0E24" w:rsidRDefault="0033001C" w:rsidP="00E11577">
      <w:pPr>
        <w:spacing w:after="0" w:line="240" w:lineRule="auto"/>
        <w:jc w:val="center"/>
        <w:rPr>
          <w:rFonts w:cs="Calibri"/>
        </w:rPr>
      </w:pPr>
      <w:r w:rsidRPr="004A0E24">
        <w:rPr>
          <w:rFonts w:cs="Calibri"/>
          <w:sz w:val="24"/>
          <w:szCs w:val="24"/>
        </w:rPr>
        <w:t>Vereador da Bancada</w:t>
      </w:r>
      <w:r w:rsidR="00460A27">
        <w:rPr>
          <w:rFonts w:cs="Calibri"/>
          <w:sz w:val="24"/>
          <w:szCs w:val="24"/>
        </w:rPr>
        <w:t xml:space="preserve"> do PT</w:t>
      </w:r>
    </w:p>
    <w:sectPr w:rsidR="00C75D3A" w:rsidRPr="004A0E24" w:rsidSect="00E1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567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134" w:rsidRDefault="00186134" w:rsidP="006F1778">
      <w:pPr>
        <w:spacing w:after="0" w:line="240" w:lineRule="auto"/>
      </w:pPr>
      <w:r>
        <w:separator/>
      </w:r>
    </w:p>
  </w:endnote>
  <w:endnote w:type="continuationSeparator" w:id="0">
    <w:p w:rsidR="00186134" w:rsidRDefault="00186134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134" w:rsidRDefault="00186134" w:rsidP="006F1778">
      <w:pPr>
        <w:spacing w:after="0" w:line="240" w:lineRule="auto"/>
      </w:pPr>
      <w:r>
        <w:separator/>
      </w:r>
    </w:p>
  </w:footnote>
  <w:footnote w:type="continuationSeparator" w:id="0">
    <w:p w:rsidR="00186134" w:rsidRDefault="00186134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1027"/>
      <w:gridCol w:w="8043"/>
    </w:tblGrid>
    <w:tr w:rsidR="00187643" w:rsidTr="00187643">
      <w:tc>
        <w:tcPr>
          <w:tcW w:w="1027" w:type="dxa"/>
          <w:vAlign w:val="center"/>
          <w:hideMark/>
        </w:tcPr>
        <w:p w:rsidR="00187643" w:rsidRDefault="00D61765" w:rsidP="00187643">
          <w:pPr>
            <w:spacing w:after="0" w:line="240" w:lineRule="auto"/>
            <w:ind w:left="-74"/>
            <w:jc w:val="center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  <w:r w:rsidRPr="004A0E24">
            <w:rPr>
              <w:rFonts w:ascii="Times New Roman" w:eastAsia="MS Mincho" w:hAnsi="Times New Roman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24840" cy="800100"/>
                <wp:effectExtent l="0" t="0" r="381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3" w:type="dxa"/>
        </w:tcPr>
        <w:p w:rsidR="00187643" w:rsidRDefault="00187643" w:rsidP="00187643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  <w:p w:rsidR="00187643" w:rsidRDefault="00187643" w:rsidP="00187643">
          <w:pPr>
            <w:spacing w:after="0" w:line="240" w:lineRule="auto"/>
            <w:rPr>
              <w:rFonts w:eastAsia="MS Mincho" w:cs="Calibri"/>
              <w:sz w:val="18"/>
              <w:szCs w:val="18"/>
              <w:lang w:eastAsia="pt-BR"/>
            </w:rPr>
          </w:pPr>
          <w:r>
            <w:rPr>
              <w:rFonts w:eastAsia="MS Mincho" w:cs="Calibri"/>
              <w:b/>
              <w:sz w:val="18"/>
              <w:szCs w:val="18"/>
              <w:lang w:eastAsia="pt-BR"/>
            </w:rPr>
            <w:t>ESTADO DO RIO GRANDE DO SUL</w:t>
          </w:r>
        </w:p>
        <w:p w:rsidR="00187643" w:rsidRDefault="00187643" w:rsidP="00187643">
          <w:pPr>
            <w:spacing w:after="0" w:line="240" w:lineRule="auto"/>
            <w:rPr>
              <w:rFonts w:eastAsia="MS Mincho" w:cs="Calibri"/>
              <w:b/>
              <w:sz w:val="18"/>
              <w:szCs w:val="18"/>
              <w:lang w:eastAsia="pt-BR"/>
            </w:rPr>
          </w:pPr>
          <w:r>
            <w:rPr>
              <w:rFonts w:eastAsia="MS Mincho" w:cs="Calibri"/>
              <w:b/>
              <w:sz w:val="18"/>
              <w:szCs w:val="18"/>
              <w:lang w:eastAsia="pt-BR"/>
            </w:rPr>
            <w:t>CÂMARA MUNICIPAL DE ERECHIM</w:t>
          </w:r>
        </w:p>
        <w:p w:rsidR="00187643" w:rsidRDefault="00187643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 xml:space="preserve">Rua Comandante </w:t>
          </w:r>
          <w:proofErr w:type="spellStart"/>
          <w:r>
            <w:rPr>
              <w:rFonts w:cs="Calibri"/>
              <w:sz w:val="18"/>
              <w:szCs w:val="18"/>
            </w:rPr>
            <w:t>Salomoni</w:t>
          </w:r>
          <w:proofErr w:type="spellEnd"/>
          <w:r>
            <w:rPr>
              <w:rFonts w:cs="Calibri"/>
              <w:sz w:val="18"/>
              <w:szCs w:val="18"/>
            </w:rPr>
            <w:t xml:space="preserve">, 21 – Centro </w:t>
          </w:r>
        </w:p>
        <w:p w:rsidR="00187643" w:rsidRDefault="00187643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99700-078 – Telefone: (54) 2107-7100</w:t>
          </w:r>
        </w:p>
        <w:p w:rsidR="00187643" w:rsidRDefault="00186134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hyperlink r:id="rId2" w:history="1">
            <w:r w:rsidR="00187643">
              <w:rPr>
                <w:rStyle w:val="Hyperlink"/>
                <w:rFonts w:cs="Calibri"/>
                <w:sz w:val="18"/>
                <w:szCs w:val="18"/>
              </w:rPr>
              <w:t>camara@erechim.rs.leg.br</w:t>
            </w:r>
          </w:hyperlink>
          <w:r w:rsidR="00187643">
            <w:rPr>
              <w:rFonts w:cs="Calibri"/>
              <w:sz w:val="18"/>
              <w:szCs w:val="18"/>
            </w:rPr>
            <w:t xml:space="preserve">         </w:t>
          </w:r>
        </w:p>
        <w:p w:rsidR="00187643" w:rsidRDefault="00187643" w:rsidP="00187643">
          <w:pPr>
            <w:spacing w:after="0" w:line="240" w:lineRule="auto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www.erechim.rs.leg.br</w:t>
          </w:r>
          <w:r>
            <w:rPr>
              <w:sz w:val="18"/>
              <w:szCs w:val="18"/>
            </w:rPr>
            <w:t xml:space="preserve">   </w:t>
          </w:r>
        </w:p>
        <w:p w:rsidR="00187643" w:rsidRDefault="00187643" w:rsidP="00187643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</w:tc>
    </w:tr>
  </w:tbl>
  <w:p w:rsidR="005F1B22" w:rsidRPr="00187643" w:rsidRDefault="005F1B22" w:rsidP="0018764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65"/>
    <w:rsid w:val="00017556"/>
    <w:rsid w:val="0002488D"/>
    <w:rsid w:val="00036083"/>
    <w:rsid w:val="00036437"/>
    <w:rsid w:val="0004357A"/>
    <w:rsid w:val="00044C02"/>
    <w:rsid w:val="00046C3E"/>
    <w:rsid w:val="00085E43"/>
    <w:rsid w:val="0009601F"/>
    <w:rsid w:val="000A6F98"/>
    <w:rsid w:val="000A709B"/>
    <w:rsid w:val="000B7F96"/>
    <w:rsid w:val="000C0288"/>
    <w:rsid w:val="000C460A"/>
    <w:rsid w:val="000D07B0"/>
    <w:rsid w:val="000D5E44"/>
    <w:rsid w:val="000D63C7"/>
    <w:rsid w:val="000D6D9C"/>
    <w:rsid w:val="000E3BFF"/>
    <w:rsid w:val="000F07B3"/>
    <w:rsid w:val="000F32D9"/>
    <w:rsid w:val="00104115"/>
    <w:rsid w:val="00113A6C"/>
    <w:rsid w:val="00134313"/>
    <w:rsid w:val="001410D7"/>
    <w:rsid w:val="00155C97"/>
    <w:rsid w:val="00165157"/>
    <w:rsid w:val="00166DEF"/>
    <w:rsid w:val="00173011"/>
    <w:rsid w:val="00174A70"/>
    <w:rsid w:val="00186134"/>
    <w:rsid w:val="00187643"/>
    <w:rsid w:val="00187ABE"/>
    <w:rsid w:val="00197252"/>
    <w:rsid w:val="001A180B"/>
    <w:rsid w:val="001B7E97"/>
    <w:rsid w:val="001C09AB"/>
    <w:rsid w:val="001F2FB6"/>
    <w:rsid w:val="002271C3"/>
    <w:rsid w:val="00234CC3"/>
    <w:rsid w:val="00234E76"/>
    <w:rsid w:val="0023558A"/>
    <w:rsid w:val="0024396B"/>
    <w:rsid w:val="00245AD7"/>
    <w:rsid w:val="00253368"/>
    <w:rsid w:val="0025584F"/>
    <w:rsid w:val="00262B4E"/>
    <w:rsid w:val="00267C43"/>
    <w:rsid w:val="002739C0"/>
    <w:rsid w:val="00275252"/>
    <w:rsid w:val="00282F7D"/>
    <w:rsid w:val="00283A5B"/>
    <w:rsid w:val="002A41B8"/>
    <w:rsid w:val="002B635E"/>
    <w:rsid w:val="002B6EA7"/>
    <w:rsid w:val="002E11A6"/>
    <w:rsid w:val="002E6641"/>
    <w:rsid w:val="002E79A3"/>
    <w:rsid w:val="002F568E"/>
    <w:rsid w:val="003065CE"/>
    <w:rsid w:val="003125DC"/>
    <w:rsid w:val="00325CC2"/>
    <w:rsid w:val="0033001C"/>
    <w:rsid w:val="00347116"/>
    <w:rsid w:val="00353B1C"/>
    <w:rsid w:val="00367740"/>
    <w:rsid w:val="00375ED7"/>
    <w:rsid w:val="003928F2"/>
    <w:rsid w:val="003A1C55"/>
    <w:rsid w:val="003A7B5B"/>
    <w:rsid w:val="003C11E3"/>
    <w:rsid w:val="003C3BFC"/>
    <w:rsid w:val="003C79F0"/>
    <w:rsid w:val="003D1C61"/>
    <w:rsid w:val="003D219E"/>
    <w:rsid w:val="003D35D9"/>
    <w:rsid w:val="003D4A0B"/>
    <w:rsid w:val="003F4302"/>
    <w:rsid w:val="004020C9"/>
    <w:rsid w:val="00406886"/>
    <w:rsid w:val="00417103"/>
    <w:rsid w:val="00421EBF"/>
    <w:rsid w:val="00422EE7"/>
    <w:rsid w:val="00432302"/>
    <w:rsid w:val="0043302A"/>
    <w:rsid w:val="00450A00"/>
    <w:rsid w:val="00451D1E"/>
    <w:rsid w:val="004608DB"/>
    <w:rsid w:val="00460A27"/>
    <w:rsid w:val="0047006F"/>
    <w:rsid w:val="00473BD9"/>
    <w:rsid w:val="00487FE7"/>
    <w:rsid w:val="00492869"/>
    <w:rsid w:val="0049778C"/>
    <w:rsid w:val="004A0E24"/>
    <w:rsid w:val="004C138C"/>
    <w:rsid w:val="004C319D"/>
    <w:rsid w:val="004E008B"/>
    <w:rsid w:val="004E6DAB"/>
    <w:rsid w:val="004F7D5E"/>
    <w:rsid w:val="00501004"/>
    <w:rsid w:val="00505D69"/>
    <w:rsid w:val="005107A5"/>
    <w:rsid w:val="00514995"/>
    <w:rsid w:val="005270F0"/>
    <w:rsid w:val="005271CF"/>
    <w:rsid w:val="005500AB"/>
    <w:rsid w:val="00550D08"/>
    <w:rsid w:val="00552B6E"/>
    <w:rsid w:val="005771A7"/>
    <w:rsid w:val="005771FC"/>
    <w:rsid w:val="005B02FC"/>
    <w:rsid w:val="005F1B22"/>
    <w:rsid w:val="005F6BA8"/>
    <w:rsid w:val="00604B85"/>
    <w:rsid w:val="00613EFB"/>
    <w:rsid w:val="00621E10"/>
    <w:rsid w:val="006238A9"/>
    <w:rsid w:val="00632508"/>
    <w:rsid w:val="00632707"/>
    <w:rsid w:val="006329FE"/>
    <w:rsid w:val="00635248"/>
    <w:rsid w:val="0064055F"/>
    <w:rsid w:val="006A4450"/>
    <w:rsid w:val="006B0733"/>
    <w:rsid w:val="006C1FBB"/>
    <w:rsid w:val="006F1778"/>
    <w:rsid w:val="006F6644"/>
    <w:rsid w:val="007073E5"/>
    <w:rsid w:val="00730A2E"/>
    <w:rsid w:val="00743B79"/>
    <w:rsid w:val="00760591"/>
    <w:rsid w:val="007619DF"/>
    <w:rsid w:val="00765B10"/>
    <w:rsid w:val="0077626C"/>
    <w:rsid w:val="00781EC1"/>
    <w:rsid w:val="007864CB"/>
    <w:rsid w:val="00787731"/>
    <w:rsid w:val="00794600"/>
    <w:rsid w:val="007A4589"/>
    <w:rsid w:val="007B0A02"/>
    <w:rsid w:val="007B1525"/>
    <w:rsid w:val="007C2697"/>
    <w:rsid w:val="007D6F03"/>
    <w:rsid w:val="008007E6"/>
    <w:rsid w:val="00815F4F"/>
    <w:rsid w:val="00833750"/>
    <w:rsid w:val="00834701"/>
    <w:rsid w:val="00857B05"/>
    <w:rsid w:val="00866F2F"/>
    <w:rsid w:val="008740F6"/>
    <w:rsid w:val="00880057"/>
    <w:rsid w:val="008839C2"/>
    <w:rsid w:val="00893780"/>
    <w:rsid w:val="008A4D25"/>
    <w:rsid w:val="008B0341"/>
    <w:rsid w:val="008D10B8"/>
    <w:rsid w:val="008D1950"/>
    <w:rsid w:val="009001AD"/>
    <w:rsid w:val="009068A7"/>
    <w:rsid w:val="0092412B"/>
    <w:rsid w:val="00935FE9"/>
    <w:rsid w:val="0093690E"/>
    <w:rsid w:val="0094032A"/>
    <w:rsid w:val="00940C5B"/>
    <w:rsid w:val="00944CBB"/>
    <w:rsid w:val="009516CB"/>
    <w:rsid w:val="00956FA4"/>
    <w:rsid w:val="00961CD2"/>
    <w:rsid w:val="009628E6"/>
    <w:rsid w:val="00963EBB"/>
    <w:rsid w:val="00971B16"/>
    <w:rsid w:val="009C612E"/>
    <w:rsid w:val="009D0BB1"/>
    <w:rsid w:val="009D2489"/>
    <w:rsid w:val="009D64E0"/>
    <w:rsid w:val="00A0181A"/>
    <w:rsid w:val="00A030AB"/>
    <w:rsid w:val="00A064F9"/>
    <w:rsid w:val="00A11EAA"/>
    <w:rsid w:val="00A2131B"/>
    <w:rsid w:val="00A3083C"/>
    <w:rsid w:val="00A32323"/>
    <w:rsid w:val="00A42F48"/>
    <w:rsid w:val="00A455C6"/>
    <w:rsid w:val="00A45F24"/>
    <w:rsid w:val="00A636D6"/>
    <w:rsid w:val="00A65F41"/>
    <w:rsid w:val="00AB450E"/>
    <w:rsid w:val="00AD35A1"/>
    <w:rsid w:val="00AD395C"/>
    <w:rsid w:val="00AE0147"/>
    <w:rsid w:val="00AE059F"/>
    <w:rsid w:val="00AE26FD"/>
    <w:rsid w:val="00B16ECC"/>
    <w:rsid w:val="00B21C30"/>
    <w:rsid w:val="00B23D26"/>
    <w:rsid w:val="00B41822"/>
    <w:rsid w:val="00B511AC"/>
    <w:rsid w:val="00B60932"/>
    <w:rsid w:val="00B612C4"/>
    <w:rsid w:val="00B719DA"/>
    <w:rsid w:val="00B72CBD"/>
    <w:rsid w:val="00B77AC0"/>
    <w:rsid w:val="00B849D0"/>
    <w:rsid w:val="00B9431A"/>
    <w:rsid w:val="00B96A7C"/>
    <w:rsid w:val="00BB1D55"/>
    <w:rsid w:val="00BB2891"/>
    <w:rsid w:val="00BB3CA5"/>
    <w:rsid w:val="00BC49C8"/>
    <w:rsid w:val="00BD2BD7"/>
    <w:rsid w:val="00BE03A2"/>
    <w:rsid w:val="00BE087B"/>
    <w:rsid w:val="00BE6066"/>
    <w:rsid w:val="00BF63EE"/>
    <w:rsid w:val="00C22502"/>
    <w:rsid w:val="00C4379C"/>
    <w:rsid w:val="00C450EC"/>
    <w:rsid w:val="00C45F1F"/>
    <w:rsid w:val="00C533FD"/>
    <w:rsid w:val="00C54260"/>
    <w:rsid w:val="00C626FD"/>
    <w:rsid w:val="00C75D3A"/>
    <w:rsid w:val="00C83472"/>
    <w:rsid w:val="00C96D32"/>
    <w:rsid w:val="00CB12AB"/>
    <w:rsid w:val="00CB3D37"/>
    <w:rsid w:val="00CB5FFD"/>
    <w:rsid w:val="00CB6F94"/>
    <w:rsid w:val="00CF60BB"/>
    <w:rsid w:val="00CF67FD"/>
    <w:rsid w:val="00D0225B"/>
    <w:rsid w:val="00D1518E"/>
    <w:rsid w:val="00D16388"/>
    <w:rsid w:val="00D3567E"/>
    <w:rsid w:val="00D35DFB"/>
    <w:rsid w:val="00D41E2C"/>
    <w:rsid w:val="00D46568"/>
    <w:rsid w:val="00D61765"/>
    <w:rsid w:val="00D625F3"/>
    <w:rsid w:val="00D72FCB"/>
    <w:rsid w:val="00D74B4B"/>
    <w:rsid w:val="00D94AB2"/>
    <w:rsid w:val="00DA42BA"/>
    <w:rsid w:val="00DA5B1F"/>
    <w:rsid w:val="00DB3506"/>
    <w:rsid w:val="00DB507A"/>
    <w:rsid w:val="00DD1BF0"/>
    <w:rsid w:val="00DE0140"/>
    <w:rsid w:val="00DE1FFD"/>
    <w:rsid w:val="00DE599C"/>
    <w:rsid w:val="00DF2119"/>
    <w:rsid w:val="00E01794"/>
    <w:rsid w:val="00E02DDB"/>
    <w:rsid w:val="00E11577"/>
    <w:rsid w:val="00E23749"/>
    <w:rsid w:val="00E3505F"/>
    <w:rsid w:val="00E524AE"/>
    <w:rsid w:val="00E63148"/>
    <w:rsid w:val="00E72E60"/>
    <w:rsid w:val="00E80236"/>
    <w:rsid w:val="00E8104E"/>
    <w:rsid w:val="00EA69F4"/>
    <w:rsid w:val="00EC4D4C"/>
    <w:rsid w:val="00EC510A"/>
    <w:rsid w:val="00EC6A81"/>
    <w:rsid w:val="00EE1501"/>
    <w:rsid w:val="00EE32E5"/>
    <w:rsid w:val="00EF04CE"/>
    <w:rsid w:val="00F03B33"/>
    <w:rsid w:val="00F23008"/>
    <w:rsid w:val="00F2759D"/>
    <w:rsid w:val="00F37925"/>
    <w:rsid w:val="00F4243D"/>
    <w:rsid w:val="00F459F4"/>
    <w:rsid w:val="00F616D7"/>
    <w:rsid w:val="00F62C34"/>
    <w:rsid w:val="00F63BED"/>
    <w:rsid w:val="00F83F44"/>
    <w:rsid w:val="00F902F7"/>
    <w:rsid w:val="00F938EF"/>
    <w:rsid w:val="00F97476"/>
    <w:rsid w:val="00F97799"/>
    <w:rsid w:val="00FB067C"/>
    <w:rsid w:val="00FC0330"/>
    <w:rsid w:val="00FC5376"/>
    <w:rsid w:val="00FE1225"/>
    <w:rsid w:val="00FE6FC9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54AA6"/>
  <w15:chartTrackingRefBased/>
  <w15:docId w15:val="{56C6C94F-7187-475D-A11D-267026F6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erechim.rs.leg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odelos%20-%20Atualizados%20Legislativos%202019\Proposi&#231;&#245;es\Pedido%20de%20Provid&#234;nci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Providências</Template>
  <TotalTime>13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1309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mailto:camara@erechim.rs.leg.br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subject/>
  <dc:creator>user</dc:creator>
  <cp:keywords/>
  <dc:description/>
  <cp:lastModifiedBy>Gab10</cp:lastModifiedBy>
  <cp:revision>6</cp:revision>
  <cp:lastPrinted>2020-02-13T15:13:00Z</cp:lastPrinted>
  <dcterms:created xsi:type="dcterms:W3CDTF">2020-02-10T15:53:00Z</dcterms:created>
  <dcterms:modified xsi:type="dcterms:W3CDTF">2020-02-13T15:13:00Z</dcterms:modified>
</cp:coreProperties>
</file>