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F3" w:rsidRDefault="00D625F3" w:rsidP="000D07B0">
      <w:pPr>
        <w:spacing w:before="120"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D07B0">
        <w:rPr>
          <w:rFonts w:ascii="Times New Roman" w:hAnsi="Times New Roman"/>
          <w:b/>
          <w:sz w:val="24"/>
          <w:szCs w:val="24"/>
        </w:rPr>
        <w:t xml:space="preserve">PEDIDO DE PROVIDÊNCIAS Nº. </w:t>
      </w:r>
      <w:r w:rsidR="001C09AB" w:rsidRPr="000D07B0">
        <w:rPr>
          <w:rFonts w:ascii="Times New Roman" w:hAnsi="Times New Roman"/>
          <w:b/>
          <w:sz w:val="24"/>
          <w:szCs w:val="24"/>
        </w:rPr>
        <w:t xml:space="preserve"> _______/2018</w:t>
      </w:r>
    </w:p>
    <w:p w:rsidR="00085E43" w:rsidRPr="000D07B0" w:rsidRDefault="00085E43" w:rsidP="000D07B0">
      <w:pPr>
        <w:spacing w:before="120"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25F3" w:rsidRDefault="00D625F3" w:rsidP="00085E43">
      <w:pPr>
        <w:spacing w:before="120" w:after="12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33001C">
        <w:rPr>
          <w:rFonts w:ascii="Times New Roman" w:hAnsi="Times New Roman"/>
          <w:sz w:val="24"/>
          <w:szCs w:val="24"/>
        </w:rPr>
        <w:t xml:space="preserve">Solicita aos órgãos competentes do Poder Executivo Municipal a </w:t>
      </w:r>
      <w:r w:rsidR="00640D91">
        <w:rPr>
          <w:rFonts w:ascii="Times New Roman" w:hAnsi="Times New Roman"/>
          <w:sz w:val="24"/>
          <w:szCs w:val="24"/>
        </w:rPr>
        <w:t xml:space="preserve">recuperação da pavimentação </w:t>
      </w:r>
      <w:r w:rsidR="00D716F7">
        <w:rPr>
          <w:rFonts w:ascii="Times New Roman" w:hAnsi="Times New Roman"/>
          <w:sz w:val="24"/>
          <w:szCs w:val="24"/>
        </w:rPr>
        <w:t>da Rua Gumercindo Zafari – Bairro Koller.</w:t>
      </w:r>
    </w:p>
    <w:p w:rsidR="00085E43" w:rsidRPr="0033001C" w:rsidRDefault="00085E43" w:rsidP="000D07B0">
      <w:pPr>
        <w:spacing w:before="120" w:after="120" w:line="36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325CC2" w:rsidRDefault="00085E43" w:rsidP="000D07B0">
      <w:pPr>
        <w:spacing w:before="120" w:after="1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Presidente:</w:t>
      </w:r>
    </w:p>
    <w:p w:rsidR="00D716F7" w:rsidRDefault="00D625F3" w:rsidP="00D716F7">
      <w:pPr>
        <w:spacing w:before="120" w:after="1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001C">
        <w:rPr>
          <w:rFonts w:ascii="Times New Roman" w:hAnsi="Times New Roman"/>
          <w:sz w:val="24"/>
          <w:szCs w:val="24"/>
        </w:rPr>
        <w:t>O vereador, abaixo subscrito, vem mui respeitosamente, amparado na Lei Orgânica do Município e no Regimento</w:t>
      </w:r>
      <w:r w:rsidR="00BE03A2">
        <w:rPr>
          <w:rFonts w:ascii="Times New Roman" w:hAnsi="Times New Roman"/>
          <w:sz w:val="24"/>
          <w:szCs w:val="24"/>
        </w:rPr>
        <w:t xml:space="preserve"> Interno</w:t>
      </w:r>
      <w:r w:rsidRPr="0033001C">
        <w:rPr>
          <w:rFonts w:ascii="Times New Roman" w:hAnsi="Times New Roman"/>
          <w:sz w:val="24"/>
          <w:szCs w:val="24"/>
        </w:rPr>
        <w:t>, solicitar aos órgãos competente</w:t>
      </w:r>
      <w:r w:rsidR="00640D91">
        <w:rPr>
          <w:rFonts w:ascii="Times New Roman" w:hAnsi="Times New Roman"/>
          <w:sz w:val="24"/>
          <w:szCs w:val="24"/>
        </w:rPr>
        <w:t xml:space="preserve">s do Poder Executivo Municipal </w:t>
      </w:r>
      <w:r w:rsidR="00640D91" w:rsidRPr="0033001C">
        <w:rPr>
          <w:rFonts w:ascii="Times New Roman" w:hAnsi="Times New Roman"/>
          <w:sz w:val="24"/>
          <w:szCs w:val="24"/>
        </w:rPr>
        <w:t xml:space="preserve">a </w:t>
      </w:r>
      <w:r w:rsidR="00640D91">
        <w:rPr>
          <w:rFonts w:ascii="Times New Roman" w:hAnsi="Times New Roman"/>
          <w:sz w:val="24"/>
          <w:szCs w:val="24"/>
        </w:rPr>
        <w:t xml:space="preserve">recuperação da pavimentação </w:t>
      </w:r>
      <w:r w:rsidR="00D716F7">
        <w:rPr>
          <w:rFonts w:ascii="Times New Roman" w:hAnsi="Times New Roman"/>
          <w:sz w:val="24"/>
          <w:szCs w:val="24"/>
        </w:rPr>
        <w:t>da Rua Gumercindo Zafari – Bairro Koller.</w:t>
      </w:r>
    </w:p>
    <w:p w:rsidR="00D0225B" w:rsidRPr="0033001C" w:rsidRDefault="00D0225B" w:rsidP="007B0EF6">
      <w:pPr>
        <w:spacing w:before="120" w:after="1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25F3" w:rsidRPr="0025584F" w:rsidRDefault="00D625F3" w:rsidP="000D07B0">
      <w:pPr>
        <w:spacing w:before="120"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5584F">
        <w:rPr>
          <w:rFonts w:ascii="Times New Roman" w:hAnsi="Times New Roman"/>
          <w:b/>
          <w:sz w:val="24"/>
          <w:szCs w:val="24"/>
        </w:rPr>
        <w:t>JUSTIFICATIVA</w:t>
      </w:r>
    </w:p>
    <w:p w:rsidR="00D625F3" w:rsidRPr="0033001C" w:rsidRDefault="00640D91" w:rsidP="000D07B0">
      <w:pPr>
        <w:spacing w:before="120" w:after="1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 solicitação tem como objetivo evitar acidentes e oferecer aos motoristas e demais transeuntes</w:t>
      </w:r>
      <w:r w:rsidR="007B0EF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segurança quanto ao tráfego no local, </w:t>
      </w:r>
      <w:r w:rsidR="00D716F7">
        <w:rPr>
          <w:rFonts w:ascii="Times New Roman" w:hAnsi="Times New Roman"/>
          <w:sz w:val="24"/>
          <w:szCs w:val="24"/>
        </w:rPr>
        <w:t>devido a existência de imúneros buracos no Local.</w:t>
      </w:r>
    </w:p>
    <w:p w:rsidR="00D625F3" w:rsidRPr="0033001C" w:rsidRDefault="00D625F3" w:rsidP="000D07B0">
      <w:pPr>
        <w:spacing w:before="120" w:after="1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001C">
        <w:rPr>
          <w:rFonts w:ascii="Times New Roman" w:hAnsi="Times New Roman"/>
          <w:sz w:val="24"/>
          <w:szCs w:val="24"/>
        </w:rPr>
        <w:t>Razão pela qual solicitamos as benfeitorias ora reivindicadas, visando à melhoria da segurança e qualidade de vida naquela região da cidade.</w:t>
      </w:r>
    </w:p>
    <w:p w:rsidR="00487FE7" w:rsidRDefault="00487FE7" w:rsidP="00487FE7">
      <w:pPr>
        <w:spacing w:before="120" w:after="12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Plenário da Câmara de Vereadores de Erechim, </w:t>
      </w:r>
      <w:r w:rsidR="00640D91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de </w:t>
      </w:r>
      <w:r w:rsidR="00640D91">
        <w:rPr>
          <w:rFonts w:ascii="Times New Roman" w:hAnsi="Times New Roman"/>
          <w:sz w:val="24"/>
          <w:szCs w:val="24"/>
        </w:rPr>
        <w:t>agosto</w:t>
      </w:r>
      <w:r>
        <w:rPr>
          <w:rFonts w:ascii="Times New Roman" w:hAnsi="Times New Roman"/>
          <w:sz w:val="24"/>
          <w:szCs w:val="24"/>
        </w:rPr>
        <w:t xml:space="preserve"> de 2018.</w:t>
      </w:r>
    </w:p>
    <w:p w:rsidR="0033001C" w:rsidRDefault="0033001C" w:rsidP="0033001C">
      <w:pPr>
        <w:spacing w:line="360" w:lineRule="auto"/>
        <w:ind w:firstLine="2280"/>
        <w:jc w:val="both"/>
        <w:rPr>
          <w:rFonts w:ascii="Times New Roman" w:hAnsi="Times New Roman"/>
          <w:sz w:val="24"/>
          <w:szCs w:val="24"/>
        </w:rPr>
      </w:pPr>
    </w:p>
    <w:p w:rsidR="0033001C" w:rsidRDefault="00640D91" w:rsidP="003300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Mario Rogerio Rossi</w:t>
      </w:r>
    </w:p>
    <w:p w:rsidR="00C75D3A" w:rsidRPr="0033001C" w:rsidRDefault="0033001C" w:rsidP="00325CC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Vereador </w:t>
      </w:r>
      <w:r w:rsidR="00640D91">
        <w:rPr>
          <w:rFonts w:ascii="Times New Roman" w:hAnsi="Times New Roman"/>
          <w:sz w:val="24"/>
          <w:szCs w:val="24"/>
        </w:rPr>
        <w:t xml:space="preserve">Líder </w:t>
      </w:r>
      <w:r>
        <w:rPr>
          <w:rFonts w:ascii="Times New Roman" w:hAnsi="Times New Roman"/>
          <w:sz w:val="24"/>
          <w:szCs w:val="24"/>
        </w:rPr>
        <w:t>da Bancada</w:t>
      </w:r>
      <w:r w:rsidR="00640D91">
        <w:rPr>
          <w:rFonts w:ascii="Times New Roman" w:hAnsi="Times New Roman"/>
          <w:sz w:val="24"/>
          <w:szCs w:val="24"/>
        </w:rPr>
        <w:t xml:space="preserve"> do MDB.</w:t>
      </w:r>
    </w:p>
    <w:sectPr w:rsidR="00C75D3A" w:rsidRPr="0033001C" w:rsidSect="00A32323">
      <w:headerReference w:type="default" r:id="rId8"/>
      <w:pgSz w:w="11906" w:h="16838" w:code="9"/>
      <w:pgMar w:top="2835" w:right="85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100" w:rsidRDefault="00AB0100" w:rsidP="006F1778">
      <w:pPr>
        <w:spacing w:after="0" w:line="240" w:lineRule="auto"/>
      </w:pPr>
      <w:r>
        <w:separator/>
      </w:r>
    </w:p>
  </w:endnote>
  <w:endnote w:type="continuationSeparator" w:id="1">
    <w:p w:rsidR="00AB0100" w:rsidRDefault="00AB0100" w:rsidP="006F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100" w:rsidRDefault="00AB0100" w:rsidP="006F1778">
      <w:pPr>
        <w:spacing w:after="0" w:line="240" w:lineRule="auto"/>
      </w:pPr>
      <w:r>
        <w:separator/>
      </w:r>
    </w:p>
  </w:footnote>
  <w:footnote w:type="continuationSeparator" w:id="1">
    <w:p w:rsidR="00AB0100" w:rsidRDefault="00AB0100" w:rsidP="006F1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76" w:type="dxa"/>
      <w:tblLook w:val="04A0"/>
    </w:tblPr>
    <w:tblGrid>
      <w:gridCol w:w="1596"/>
      <w:gridCol w:w="7646"/>
    </w:tblGrid>
    <w:tr w:rsidR="00173011" w:rsidTr="00173011">
      <w:tc>
        <w:tcPr>
          <w:tcW w:w="1566" w:type="dxa"/>
          <w:vAlign w:val="center"/>
          <w:hideMark/>
        </w:tcPr>
        <w:p w:rsidR="00173011" w:rsidRDefault="007B0EF6" w:rsidP="00173011">
          <w:pPr>
            <w:spacing w:after="0" w:line="240" w:lineRule="auto"/>
            <w:jc w:val="center"/>
            <w:rPr>
              <w:rFonts w:ascii="Times New Roman" w:eastAsia="MS Mincho" w:hAnsi="Times New Roman"/>
              <w:sz w:val="20"/>
              <w:szCs w:val="20"/>
              <w:lang w:eastAsia="pt-BR"/>
            </w:rPr>
          </w:pPr>
          <w:r>
            <w:rPr>
              <w:rFonts w:ascii="Times New Roman" w:eastAsia="MS Mincho" w:hAnsi="Times New Roman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857250" cy="1190625"/>
                <wp:effectExtent l="19050" t="0" r="0" b="0"/>
                <wp:docPr id="1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6" w:type="dxa"/>
        </w:tcPr>
        <w:p w:rsidR="00173011" w:rsidRDefault="00173011" w:rsidP="00173011">
          <w:pPr>
            <w:spacing w:after="0" w:line="240" w:lineRule="auto"/>
            <w:rPr>
              <w:rFonts w:ascii="Times New Roman" w:eastAsia="MS Mincho" w:hAnsi="Times New Roman"/>
              <w:sz w:val="20"/>
              <w:szCs w:val="20"/>
              <w:lang w:eastAsia="pt-BR"/>
            </w:rPr>
          </w:pPr>
        </w:p>
        <w:p w:rsidR="00173011" w:rsidRDefault="00173011" w:rsidP="00173011">
          <w:pPr>
            <w:spacing w:after="0" w:line="240" w:lineRule="auto"/>
            <w:rPr>
              <w:rFonts w:ascii="Times New Roman" w:eastAsia="MS Mincho" w:hAnsi="Times New Roman"/>
              <w:b/>
              <w:sz w:val="20"/>
              <w:szCs w:val="20"/>
              <w:lang w:eastAsia="pt-BR"/>
            </w:rPr>
          </w:pPr>
          <w:r>
            <w:rPr>
              <w:rFonts w:ascii="Times New Roman" w:eastAsia="MS Mincho" w:hAnsi="Times New Roman"/>
              <w:b/>
              <w:sz w:val="20"/>
              <w:szCs w:val="20"/>
              <w:lang w:eastAsia="pt-BR"/>
            </w:rPr>
            <w:t>ESTADO DO RIO GRANDE DO SUL</w:t>
          </w:r>
        </w:p>
        <w:p w:rsidR="00173011" w:rsidRDefault="00173011" w:rsidP="00173011">
          <w:pPr>
            <w:spacing w:after="0" w:line="240" w:lineRule="auto"/>
            <w:rPr>
              <w:rFonts w:ascii="Times New Roman" w:eastAsia="MS Mincho" w:hAnsi="Times New Roman"/>
              <w:sz w:val="2"/>
              <w:szCs w:val="2"/>
              <w:lang w:eastAsia="pt-BR"/>
            </w:rPr>
          </w:pPr>
        </w:p>
        <w:p w:rsidR="00173011" w:rsidRDefault="00173011" w:rsidP="00173011">
          <w:pPr>
            <w:spacing w:after="0" w:line="240" w:lineRule="auto"/>
            <w:rPr>
              <w:rFonts w:ascii="Times New Roman" w:eastAsia="MS Mincho" w:hAnsi="Times New Roman"/>
              <w:b/>
              <w:sz w:val="28"/>
              <w:szCs w:val="28"/>
              <w:lang w:eastAsia="pt-BR"/>
            </w:rPr>
          </w:pPr>
          <w:r>
            <w:rPr>
              <w:rFonts w:ascii="Times New Roman" w:eastAsia="MS Mincho" w:hAnsi="Times New Roman"/>
              <w:b/>
              <w:sz w:val="28"/>
              <w:szCs w:val="28"/>
              <w:lang w:eastAsia="pt-BR"/>
            </w:rPr>
            <w:t>CÂMARA MUNICIPAL DE ERECHIM</w:t>
          </w:r>
        </w:p>
        <w:p w:rsidR="00173011" w:rsidRDefault="00173011" w:rsidP="00173011">
          <w:pPr>
            <w:spacing w:after="0"/>
          </w:pPr>
          <w:r>
            <w:t xml:space="preserve">Rua Comandante Salomoni, 21 – Centro </w:t>
          </w:r>
        </w:p>
        <w:p w:rsidR="00173011" w:rsidRDefault="00173011" w:rsidP="00173011">
          <w:pPr>
            <w:spacing w:after="0"/>
          </w:pPr>
          <w:r>
            <w:t>99700-078 – Telefone: (54) 2107-7100</w:t>
          </w:r>
        </w:p>
        <w:p w:rsidR="00173011" w:rsidRDefault="00DF37F9" w:rsidP="00173011">
          <w:pPr>
            <w:spacing w:after="0"/>
            <w:rPr>
              <w:rFonts w:ascii="Times New Roman" w:hAnsi="Times New Roman"/>
              <w:b/>
              <w:sz w:val="18"/>
              <w:szCs w:val="18"/>
            </w:rPr>
          </w:pPr>
          <w:hyperlink r:id="rId2" w:history="1">
            <w:r w:rsidR="00173011">
              <w:rPr>
                <w:rStyle w:val="Hyperlink"/>
              </w:rPr>
              <w:t>camara@erechim.rs.leg.br</w:t>
            </w:r>
          </w:hyperlink>
          <w:r w:rsidR="00173011">
            <w:t xml:space="preserve">         </w:t>
          </w:r>
        </w:p>
        <w:p w:rsidR="00173011" w:rsidRDefault="00173011" w:rsidP="00173011">
          <w:pPr>
            <w:pStyle w:val="Rodap"/>
            <w:tabs>
              <w:tab w:val="left" w:pos="1785"/>
            </w:tabs>
            <w:spacing w:after="0" w:line="240" w:lineRule="auto"/>
          </w:pPr>
          <w:r>
            <w:t xml:space="preserve">www.erechim.rs.leg.br   </w:t>
          </w:r>
        </w:p>
        <w:p w:rsidR="00173011" w:rsidRDefault="00173011" w:rsidP="00173011">
          <w:pPr>
            <w:spacing w:after="0" w:line="240" w:lineRule="auto"/>
            <w:rPr>
              <w:rFonts w:ascii="Times New Roman" w:eastAsia="MS Mincho" w:hAnsi="Times New Roman"/>
              <w:sz w:val="20"/>
              <w:szCs w:val="20"/>
              <w:lang w:eastAsia="pt-BR"/>
            </w:rPr>
          </w:pPr>
        </w:p>
      </w:tc>
    </w:tr>
  </w:tbl>
  <w:p w:rsidR="005F1B22" w:rsidRPr="00173011" w:rsidRDefault="005F1B22" w:rsidP="0017301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02A2B"/>
    <w:multiLevelType w:val="hybridMultilevel"/>
    <w:tmpl w:val="469C5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B0EF6"/>
    <w:rsid w:val="00017556"/>
    <w:rsid w:val="0002488D"/>
    <w:rsid w:val="00036083"/>
    <w:rsid w:val="0004357A"/>
    <w:rsid w:val="00046C3E"/>
    <w:rsid w:val="00085E43"/>
    <w:rsid w:val="000A6F98"/>
    <w:rsid w:val="000A709B"/>
    <w:rsid w:val="000B7F96"/>
    <w:rsid w:val="000C0288"/>
    <w:rsid w:val="000C460A"/>
    <w:rsid w:val="000D07B0"/>
    <w:rsid w:val="000D5E44"/>
    <w:rsid w:val="000D6D9C"/>
    <w:rsid w:val="000E3BFF"/>
    <w:rsid w:val="000F07B3"/>
    <w:rsid w:val="000F32D9"/>
    <w:rsid w:val="00104115"/>
    <w:rsid w:val="00113A6C"/>
    <w:rsid w:val="00134313"/>
    <w:rsid w:val="001410D7"/>
    <w:rsid w:val="00155C97"/>
    <w:rsid w:val="00166DEF"/>
    <w:rsid w:val="00173011"/>
    <w:rsid w:val="00187ABE"/>
    <w:rsid w:val="00197252"/>
    <w:rsid w:val="001A180B"/>
    <w:rsid w:val="001B7E97"/>
    <w:rsid w:val="001C09AB"/>
    <w:rsid w:val="001F2FB6"/>
    <w:rsid w:val="002271C3"/>
    <w:rsid w:val="00234CC3"/>
    <w:rsid w:val="0023558A"/>
    <w:rsid w:val="0024396B"/>
    <w:rsid w:val="00245AD7"/>
    <w:rsid w:val="0025584F"/>
    <w:rsid w:val="00262B4E"/>
    <w:rsid w:val="00267C43"/>
    <w:rsid w:val="002739C0"/>
    <w:rsid w:val="00282F7D"/>
    <w:rsid w:val="002A41B8"/>
    <w:rsid w:val="002B6EA7"/>
    <w:rsid w:val="002E11A6"/>
    <w:rsid w:val="002E6641"/>
    <w:rsid w:val="002E79A3"/>
    <w:rsid w:val="003125DC"/>
    <w:rsid w:val="00325CC2"/>
    <w:rsid w:val="0033001C"/>
    <w:rsid w:val="00347116"/>
    <w:rsid w:val="00353B1C"/>
    <w:rsid w:val="00367740"/>
    <w:rsid w:val="00375ED7"/>
    <w:rsid w:val="003928F2"/>
    <w:rsid w:val="003A1C55"/>
    <w:rsid w:val="003A7B5B"/>
    <w:rsid w:val="003C11E3"/>
    <w:rsid w:val="003C3BFC"/>
    <w:rsid w:val="003D1C61"/>
    <w:rsid w:val="003D4A0B"/>
    <w:rsid w:val="003F4302"/>
    <w:rsid w:val="004020C9"/>
    <w:rsid w:val="00406886"/>
    <w:rsid w:val="00417103"/>
    <w:rsid w:val="00422EE7"/>
    <w:rsid w:val="00432302"/>
    <w:rsid w:val="0043302A"/>
    <w:rsid w:val="00450A00"/>
    <w:rsid w:val="004608DB"/>
    <w:rsid w:val="0047006F"/>
    <w:rsid w:val="00473BD9"/>
    <w:rsid w:val="00487FE7"/>
    <w:rsid w:val="0049778C"/>
    <w:rsid w:val="004C138C"/>
    <w:rsid w:val="004C319D"/>
    <w:rsid w:val="004E008B"/>
    <w:rsid w:val="004E6DAB"/>
    <w:rsid w:val="004F7D5E"/>
    <w:rsid w:val="00501004"/>
    <w:rsid w:val="005107A5"/>
    <w:rsid w:val="00514995"/>
    <w:rsid w:val="005270F0"/>
    <w:rsid w:val="005271CF"/>
    <w:rsid w:val="00550D08"/>
    <w:rsid w:val="00552B6E"/>
    <w:rsid w:val="005771A7"/>
    <w:rsid w:val="005771FC"/>
    <w:rsid w:val="005B02FC"/>
    <w:rsid w:val="005F1B22"/>
    <w:rsid w:val="005F6BA8"/>
    <w:rsid w:val="00604B85"/>
    <w:rsid w:val="00613EFB"/>
    <w:rsid w:val="00621E10"/>
    <w:rsid w:val="00632707"/>
    <w:rsid w:val="006329FE"/>
    <w:rsid w:val="00635248"/>
    <w:rsid w:val="0064055F"/>
    <w:rsid w:val="00640D91"/>
    <w:rsid w:val="006B0733"/>
    <w:rsid w:val="006C1FBB"/>
    <w:rsid w:val="006F1778"/>
    <w:rsid w:val="006F6644"/>
    <w:rsid w:val="007073E5"/>
    <w:rsid w:val="00730A2E"/>
    <w:rsid w:val="00760591"/>
    <w:rsid w:val="007619DF"/>
    <w:rsid w:val="00765B10"/>
    <w:rsid w:val="0077626C"/>
    <w:rsid w:val="00794600"/>
    <w:rsid w:val="007A4589"/>
    <w:rsid w:val="007B0A02"/>
    <w:rsid w:val="007B0EF6"/>
    <w:rsid w:val="007B1525"/>
    <w:rsid w:val="007C2697"/>
    <w:rsid w:val="007D6F03"/>
    <w:rsid w:val="008007E6"/>
    <w:rsid w:val="00815F4F"/>
    <w:rsid w:val="00833750"/>
    <w:rsid w:val="00834701"/>
    <w:rsid w:val="00857B05"/>
    <w:rsid w:val="00866F2F"/>
    <w:rsid w:val="00880057"/>
    <w:rsid w:val="008839C2"/>
    <w:rsid w:val="00893780"/>
    <w:rsid w:val="008A4D25"/>
    <w:rsid w:val="008B0341"/>
    <w:rsid w:val="008D10B8"/>
    <w:rsid w:val="008D1950"/>
    <w:rsid w:val="009001AD"/>
    <w:rsid w:val="009068A7"/>
    <w:rsid w:val="0092412B"/>
    <w:rsid w:val="00935FE9"/>
    <w:rsid w:val="0093690E"/>
    <w:rsid w:val="0094032A"/>
    <w:rsid w:val="00944CBB"/>
    <w:rsid w:val="00956FA4"/>
    <w:rsid w:val="009628E6"/>
    <w:rsid w:val="00963EBB"/>
    <w:rsid w:val="00971B16"/>
    <w:rsid w:val="009C612E"/>
    <w:rsid w:val="009D2489"/>
    <w:rsid w:val="009D64E0"/>
    <w:rsid w:val="00A0181A"/>
    <w:rsid w:val="00A030AB"/>
    <w:rsid w:val="00A064F9"/>
    <w:rsid w:val="00A11EAA"/>
    <w:rsid w:val="00A2131B"/>
    <w:rsid w:val="00A3083C"/>
    <w:rsid w:val="00A32323"/>
    <w:rsid w:val="00A42F48"/>
    <w:rsid w:val="00A455C6"/>
    <w:rsid w:val="00A45F24"/>
    <w:rsid w:val="00A636D6"/>
    <w:rsid w:val="00AB0100"/>
    <w:rsid w:val="00AB450E"/>
    <w:rsid w:val="00AD35A1"/>
    <w:rsid w:val="00AD395C"/>
    <w:rsid w:val="00AE0147"/>
    <w:rsid w:val="00AE059F"/>
    <w:rsid w:val="00AE26FD"/>
    <w:rsid w:val="00AE7462"/>
    <w:rsid w:val="00B16ECC"/>
    <w:rsid w:val="00B21C30"/>
    <w:rsid w:val="00B23D26"/>
    <w:rsid w:val="00B41822"/>
    <w:rsid w:val="00B511AC"/>
    <w:rsid w:val="00B60932"/>
    <w:rsid w:val="00B612C4"/>
    <w:rsid w:val="00B719DA"/>
    <w:rsid w:val="00B72CBD"/>
    <w:rsid w:val="00B849D0"/>
    <w:rsid w:val="00B9431A"/>
    <w:rsid w:val="00B96A7C"/>
    <w:rsid w:val="00BB1D55"/>
    <w:rsid w:val="00BB3CA5"/>
    <w:rsid w:val="00BC49C8"/>
    <w:rsid w:val="00BE03A2"/>
    <w:rsid w:val="00BE087B"/>
    <w:rsid w:val="00BE6066"/>
    <w:rsid w:val="00BF63EE"/>
    <w:rsid w:val="00C22502"/>
    <w:rsid w:val="00C450EC"/>
    <w:rsid w:val="00C45F1F"/>
    <w:rsid w:val="00C533FD"/>
    <w:rsid w:val="00C54260"/>
    <w:rsid w:val="00C626FD"/>
    <w:rsid w:val="00C75D3A"/>
    <w:rsid w:val="00C83472"/>
    <w:rsid w:val="00C96D32"/>
    <w:rsid w:val="00CB3D37"/>
    <w:rsid w:val="00CB5FFD"/>
    <w:rsid w:val="00CF60BB"/>
    <w:rsid w:val="00D0225B"/>
    <w:rsid w:val="00D1518E"/>
    <w:rsid w:val="00D16388"/>
    <w:rsid w:val="00D3567E"/>
    <w:rsid w:val="00D35DFB"/>
    <w:rsid w:val="00D41E2C"/>
    <w:rsid w:val="00D46568"/>
    <w:rsid w:val="00D625F3"/>
    <w:rsid w:val="00D716F7"/>
    <w:rsid w:val="00D94AB2"/>
    <w:rsid w:val="00DA42BA"/>
    <w:rsid w:val="00DA5B1F"/>
    <w:rsid w:val="00DB3506"/>
    <w:rsid w:val="00DB507A"/>
    <w:rsid w:val="00DD1BF0"/>
    <w:rsid w:val="00DE0140"/>
    <w:rsid w:val="00DE599C"/>
    <w:rsid w:val="00DF37F9"/>
    <w:rsid w:val="00E01794"/>
    <w:rsid w:val="00E02DDB"/>
    <w:rsid w:val="00E23749"/>
    <w:rsid w:val="00E3505F"/>
    <w:rsid w:val="00E524AE"/>
    <w:rsid w:val="00E63148"/>
    <w:rsid w:val="00E72E60"/>
    <w:rsid w:val="00E80236"/>
    <w:rsid w:val="00EA69F4"/>
    <w:rsid w:val="00EC510A"/>
    <w:rsid w:val="00EC6A81"/>
    <w:rsid w:val="00EF04CE"/>
    <w:rsid w:val="00F03B33"/>
    <w:rsid w:val="00F23008"/>
    <w:rsid w:val="00F4243D"/>
    <w:rsid w:val="00F459F4"/>
    <w:rsid w:val="00F616D7"/>
    <w:rsid w:val="00F62C34"/>
    <w:rsid w:val="00F83F44"/>
    <w:rsid w:val="00F902F7"/>
    <w:rsid w:val="00F938EF"/>
    <w:rsid w:val="00F97476"/>
    <w:rsid w:val="00F97799"/>
    <w:rsid w:val="00FB067C"/>
    <w:rsid w:val="00FC0330"/>
    <w:rsid w:val="00FC5376"/>
    <w:rsid w:val="00FE1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57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F1778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F1778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F1778"/>
    <w:pPr>
      <w:keepNext/>
      <w:spacing w:after="0" w:line="240" w:lineRule="auto"/>
      <w:outlineLvl w:val="2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C46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17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F177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F177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F177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6F1778"/>
    <w:rPr>
      <w:rFonts w:ascii="Arial" w:eastAsia="Times New Roman" w:hAnsi="Arial"/>
      <w:b/>
      <w:sz w:val="28"/>
    </w:rPr>
  </w:style>
  <w:style w:type="character" w:customStyle="1" w:styleId="Ttulo2Char">
    <w:name w:val="Título 2 Char"/>
    <w:link w:val="Ttulo2"/>
    <w:rsid w:val="006F1778"/>
    <w:rPr>
      <w:rFonts w:ascii="Arial" w:eastAsia="Times New Roman" w:hAnsi="Arial"/>
      <w:b/>
      <w:sz w:val="28"/>
    </w:rPr>
  </w:style>
  <w:style w:type="character" w:customStyle="1" w:styleId="Ttulo3Char">
    <w:name w:val="Título 3 Char"/>
    <w:link w:val="Ttulo3"/>
    <w:rsid w:val="006F1778"/>
    <w:rPr>
      <w:rFonts w:ascii="Arial" w:eastAsia="Times New Roman" w:hAnsi="Arial"/>
      <w:sz w:val="28"/>
    </w:rPr>
  </w:style>
  <w:style w:type="paragraph" w:styleId="Recuodecorpodetexto">
    <w:name w:val="Body Text Indent"/>
    <w:basedOn w:val="Normal"/>
    <w:link w:val="RecuodecorpodetextoChar"/>
    <w:rsid w:val="006F1778"/>
    <w:pPr>
      <w:spacing w:after="0" w:line="240" w:lineRule="auto"/>
      <w:ind w:left="1276" w:hanging="1276"/>
      <w:jc w:val="both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6F1778"/>
    <w:rPr>
      <w:rFonts w:ascii="Arial" w:eastAsia="Times New Roman" w:hAnsi="Arial"/>
      <w:b/>
      <w:sz w:val="28"/>
    </w:rPr>
  </w:style>
  <w:style w:type="character" w:styleId="Hyperlink">
    <w:name w:val="Hyperlink"/>
    <w:uiPriority w:val="99"/>
    <w:unhideWhenUsed/>
    <w:rsid w:val="004E6DA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67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erechim.rs.leg.b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16\Desktop\Modelos%20Atualizados\Pedido%20de%20Provid&#234;ncia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5C227-E329-487E-82C6-9C6D4B35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Pedido de Providências</Template>
  <TotalTime>3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CÂMARAS MUNICIPAIS DA REGIÃO DE ERECHIM</vt:lpstr>
    </vt:vector>
  </TitlesOfParts>
  <Company>Camara de Vereadores de Erechim</Company>
  <LinksUpToDate>false</LinksUpToDate>
  <CharactersWithSpaces>910</CharactersWithSpaces>
  <SharedDoc>false</SharedDoc>
  <HLinks>
    <vt:vector size="6" baseType="variant"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>mailto:camara@erechim.rs.leg.br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CÂMARAS MUNICIPAIS DA REGIÃO DE ERECHIM</dc:title>
  <dc:creator>Gab16</dc:creator>
  <cp:lastModifiedBy>Gab16</cp:lastModifiedBy>
  <cp:revision>2</cp:revision>
  <cp:lastPrinted>2018-08-31T13:37:00Z</cp:lastPrinted>
  <dcterms:created xsi:type="dcterms:W3CDTF">2018-08-31T13:41:00Z</dcterms:created>
  <dcterms:modified xsi:type="dcterms:W3CDTF">2018-08-31T13:41:00Z</dcterms:modified>
</cp:coreProperties>
</file>